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3AFD7" w14:textId="607C9954" w:rsidR="00D846B8" w:rsidRDefault="00D846B8" w:rsidP="001E777B">
      <w:pPr>
        <w:jc w:val="both"/>
        <w:rPr>
          <w:noProof/>
        </w:rPr>
      </w:pPr>
    </w:p>
    <w:p w14:paraId="6414B2F4" w14:textId="4C1A1719" w:rsidR="000E5B2E" w:rsidRDefault="00A61063" w:rsidP="001E777B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25F71259" wp14:editId="1287A0EC">
            <wp:extent cx="1485900" cy="742950"/>
            <wp:effectExtent l="0" t="0" r="0" b="0"/>
            <wp:docPr id="9" name="Immagine 9" descr="cid:image003.png@01D88654.652AFA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mento grafico 7" descr="cid:image003.png@01D88654.652AFAC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5B2E">
        <w:rPr>
          <w:rFonts w:ascii="Futura Md BT" w:hAnsi="Futura Md BT"/>
          <w:b/>
          <w:sz w:val="32"/>
          <w:szCs w:val="32"/>
        </w:rPr>
        <w:t xml:space="preserve">          </w:t>
      </w:r>
      <w:r>
        <w:rPr>
          <w:rFonts w:ascii="Futura Md BT" w:hAnsi="Futura Md BT"/>
          <w:b/>
          <w:sz w:val="32"/>
          <w:szCs w:val="32"/>
        </w:rPr>
        <w:t xml:space="preserve">                    </w:t>
      </w:r>
      <w:r w:rsidR="00036967">
        <w:rPr>
          <w:rFonts w:ascii="Futura Md BT" w:hAnsi="Futura Md BT"/>
          <w:b/>
          <w:sz w:val="32"/>
          <w:szCs w:val="32"/>
        </w:rPr>
        <w:t xml:space="preserve"> </w:t>
      </w:r>
      <w:r w:rsidR="000E5B2E">
        <w:rPr>
          <w:rFonts w:ascii="Futura Md BT" w:hAnsi="Futura Md BT"/>
          <w:b/>
          <w:sz w:val="32"/>
          <w:szCs w:val="32"/>
        </w:rPr>
        <w:t>Comunicato Stampa</w:t>
      </w:r>
      <w:r w:rsidR="000E5B2E" w:rsidRPr="003852A6">
        <w:rPr>
          <w:noProof/>
        </w:rPr>
        <w:t xml:space="preserve"> </w:t>
      </w:r>
    </w:p>
    <w:p w14:paraId="35603525" w14:textId="77777777" w:rsidR="00875FB1" w:rsidRDefault="00875FB1" w:rsidP="00875FB1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1991A98" w14:textId="77777777" w:rsidR="00067450" w:rsidRDefault="00067450" w:rsidP="00067450">
      <w:pPr>
        <w:pStyle w:val="xmsonormal"/>
        <w:shd w:val="clear" w:color="auto" w:fill="FFFFFF"/>
        <w:spacing w:line="360" w:lineRule="atLeast"/>
        <w:jc w:val="both"/>
        <w:rPr>
          <w:sz w:val="24"/>
        </w:rPr>
      </w:pPr>
      <w:bookmarkStart w:id="0" w:name="_MailOriginal"/>
      <w:r>
        <w:rPr>
          <w:rFonts w:ascii="Arial" w:hAnsi="Arial" w:cs="Arial"/>
          <w:b/>
          <w:bCs/>
          <w:color w:val="0A0A0A"/>
          <w:sz w:val="28"/>
          <w:szCs w:val="28"/>
        </w:rPr>
        <w:t>TRENITALIA TPER E STRA</w:t>
      </w:r>
      <w:r>
        <w:rPr>
          <w:rFonts w:ascii="Arial" w:hAnsi="Arial" w:cs="Arial"/>
          <w:b/>
          <w:bCs/>
          <w:i/>
          <w:iCs/>
          <w:color w:val="0A0A0A"/>
          <w:sz w:val="28"/>
          <w:szCs w:val="28"/>
        </w:rPr>
        <w:t>BOLOGNA</w:t>
      </w:r>
      <w:r>
        <w:rPr>
          <w:rFonts w:ascii="Arial" w:hAnsi="Arial" w:cs="Arial"/>
          <w:b/>
          <w:bCs/>
          <w:color w:val="0A0A0A"/>
          <w:sz w:val="28"/>
          <w:szCs w:val="28"/>
        </w:rPr>
        <w:t>, UN TRENO CON GRAFICA DEDICATA PROMUOVE LA MANIFESTAZIONE IN TUTTA LA REGIONE</w:t>
      </w:r>
    </w:p>
    <w:p w14:paraId="699DE832" w14:textId="77777777" w:rsidR="00067450" w:rsidRDefault="00067450" w:rsidP="00067450">
      <w:pPr>
        <w:pStyle w:val="xmsonormal"/>
        <w:shd w:val="clear" w:color="auto" w:fill="FFFFFF"/>
        <w:spacing w:line="360" w:lineRule="atLeast"/>
      </w:pPr>
      <w:r>
        <w:rPr>
          <w:rFonts w:ascii="Arial" w:hAnsi="Arial" w:cs="Arial"/>
          <w:b/>
          <w:bCs/>
          <w:color w:val="0A0A0A"/>
        </w:rPr>
        <w:t> </w:t>
      </w:r>
    </w:p>
    <w:p w14:paraId="69E1C218" w14:textId="11FA16DA" w:rsidR="00067450" w:rsidRDefault="00067450" w:rsidP="00067450">
      <w:pPr>
        <w:pStyle w:val="xmsonormal"/>
        <w:shd w:val="clear" w:color="auto" w:fill="FFFFFF"/>
        <w:spacing w:line="360" w:lineRule="atLeast"/>
      </w:pPr>
      <w:r>
        <w:rPr>
          <w:rFonts w:ascii="Garamond" w:hAnsi="Garamond"/>
          <w:color w:val="0A0A0A"/>
        </w:rPr>
        <w:t>Bologna, 1</w:t>
      </w:r>
      <w:r w:rsidR="00180629">
        <w:rPr>
          <w:rFonts w:ascii="Garamond" w:hAnsi="Garamond"/>
          <w:color w:val="0A0A0A"/>
        </w:rPr>
        <w:t>5</w:t>
      </w:r>
      <w:r>
        <w:rPr>
          <w:rFonts w:ascii="Garamond" w:hAnsi="Garamond"/>
          <w:color w:val="0A0A0A"/>
        </w:rPr>
        <w:t xml:space="preserve"> aprile 2026</w:t>
      </w:r>
    </w:p>
    <w:p w14:paraId="14E008A9" w14:textId="77777777" w:rsidR="00067450" w:rsidRDefault="00067450" w:rsidP="00067450">
      <w:pPr>
        <w:pStyle w:val="xmsonormal"/>
        <w:shd w:val="clear" w:color="auto" w:fill="FFFFFF"/>
        <w:spacing w:line="360" w:lineRule="atLeast"/>
      </w:pPr>
      <w:r>
        <w:rPr>
          <w:rFonts w:ascii="Garamond" w:hAnsi="Garamond"/>
          <w:color w:val="0A0A0A"/>
        </w:rPr>
        <w:t> </w:t>
      </w:r>
    </w:p>
    <w:p w14:paraId="71B8EB1F" w14:textId="77777777" w:rsidR="00067450" w:rsidRDefault="00067450" w:rsidP="00067450">
      <w:pPr>
        <w:pStyle w:val="xmsonormal"/>
        <w:shd w:val="clear" w:color="auto" w:fill="FFFFFF"/>
        <w:spacing w:line="320" w:lineRule="atLeast"/>
        <w:jc w:val="both"/>
      </w:pPr>
      <w:r>
        <w:rPr>
          <w:rFonts w:ascii="Garamond" w:hAnsi="Garamond"/>
          <w:color w:val="0A0A0A"/>
        </w:rPr>
        <w:t>Mobilità sostenibile e stili di vita attivi tornano a correre sugli stessi binari con un obiettivo comune: muovere e far muovere le persone.</w:t>
      </w:r>
    </w:p>
    <w:p w14:paraId="5E20F926" w14:textId="77777777" w:rsidR="00067450" w:rsidRDefault="00067450" w:rsidP="00067450">
      <w:pPr>
        <w:pStyle w:val="xmsonormal"/>
        <w:shd w:val="clear" w:color="auto" w:fill="FFFFFF"/>
        <w:spacing w:line="320" w:lineRule="atLeast"/>
        <w:jc w:val="both"/>
      </w:pPr>
      <w:r>
        <w:rPr>
          <w:rFonts w:ascii="Garamond" w:hAnsi="Garamond"/>
          <w:color w:val="0A0A0A"/>
        </w:rPr>
        <w:t> </w:t>
      </w:r>
    </w:p>
    <w:p w14:paraId="32030E6F" w14:textId="77777777" w:rsidR="00067450" w:rsidRDefault="00067450" w:rsidP="00067450">
      <w:pPr>
        <w:pStyle w:val="xmsonormal"/>
        <w:shd w:val="clear" w:color="auto" w:fill="FFFFFF"/>
        <w:spacing w:line="320" w:lineRule="atLeast"/>
        <w:jc w:val="both"/>
      </w:pPr>
      <w:r>
        <w:rPr>
          <w:rFonts w:ascii="Garamond" w:hAnsi="Garamond"/>
          <w:color w:val="0A0A0A"/>
        </w:rPr>
        <w:t xml:space="preserve">In vista della StraBologna, la storica camminata ludico-motoria in programma il prossimo 24 maggio, Trenitalia Tper trasforma uno dei suoi convogli di punta in un </w:t>
      </w:r>
      <w:r>
        <w:rPr>
          <w:rFonts w:ascii="Garamond" w:hAnsi="Garamond"/>
          <w:i/>
          <w:iCs/>
          <w:color w:val="0A0A0A"/>
        </w:rPr>
        <w:t>ambasciatore itinerante</w:t>
      </w:r>
      <w:r>
        <w:rPr>
          <w:rFonts w:ascii="Garamond" w:hAnsi="Garamond"/>
          <w:color w:val="0A0A0A"/>
        </w:rPr>
        <w:t xml:space="preserve"> dell'evento.</w:t>
      </w:r>
    </w:p>
    <w:p w14:paraId="3A4D73D1" w14:textId="77777777" w:rsidR="00067450" w:rsidRDefault="00067450" w:rsidP="00067450">
      <w:pPr>
        <w:pStyle w:val="xmsonormal"/>
        <w:shd w:val="clear" w:color="auto" w:fill="FFFFFF"/>
        <w:spacing w:line="320" w:lineRule="atLeast"/>
        <w:jc w:val="both"/>
      </w:pPr>
      <w:r>
        <w:rPr>
          <w:rFonts w:ascii="Garamond" w:hAnsi="Garamond"/>
          <w:color w:val="0A0A0A"/>
        </w:rPr>
        <w:t> </w:t>
      </w:r>
    </w:p>
    <w:p w14:paraId="4860FB4E" w14:textId="5F5E2427" w:rsidR="00067450" w:rsidRDefault="00067450" w:rsidP="00067450">
      <w:pPr>
        <w:pStyle w:val="xmsonormal"/>
        <w:shd w:val="clear" w:color="auto" w:fill="FFFFFF"/>
        <w:spacing w:line="320" w:lineRule="atLeast"/>
        <w:jc w:val="both"/>
      </w:pPr>
      <w:r>
        <w:rPr>
          <w:rFonts w:ascii="Garamond" w:hAnsi="Garamond"/>
          <w:color w:val="0A0A0A"/>
        </w:rPr>
        <w:t xml:space="preserve">La società, gestore del trasporto regionale in Emilia-Romagna, ha vestito con la grafica ufficiale della manifestazione le </w:t>
      </w:r>
      <w:r w:rsidR="00434940">
        <w:rPr>
          <w:rFonts w:ascii="Garamond" w:hAnsi="Garamond"/>
          <w:color w:val="0A0A0A"/>
        </w:rPr>
        <w:t xml:space="preserve">fiancate esterne delle cabine di guida </w:t>
      </w:r>
      <w:r>
        <w:rPr>
          <w:rFonts w:ascii="Garamond" w:hAnsi="Garamond"/>
          <w:color w:val="0A0A0A"/>
        </w:rPr>
        <w:t>di un treno in servizio sulla trasversale regionale. Il convoglio promuoverà la StraBologna lungo tutta la Via Emilia e oltre, da Milano e Piacenza fino a Rimini e Ancona.</w:t>
      </w:r>
    </w:p>
    <w:p w14:paraId="4B95CC22" w14:textId="77777777" w:rsidR="00067450" w:rsidRDefault="00067450" w:rsidP="00067450">
      <w:pPr>
        <w:pStyle w:val="xmsonormal"/>
        <w:shd w:val="clear" w:color="auto" w:fill="FFFFFF"/>
        <w:spacing w:line="320" w:lineRule="atLeast"/>
        <w:jc w:val="both"/>
      </w:pPr>
      <w:r>
        <w:rPr>
          <w:rFonts w:ascii="Garamond" w:hAnsi="Garamond"/>
          <w:color w:val="0A0A0A"/>
        </w:rPr>
        <w:t> </w:t>
      </w:r>
    </w:p>
    <w:p w14:paraId="4CC5044D" w14:textId="77777777" w:rsidR="00067450" w:rsidRDefault="00067450" w:rsidP="00067450">
      <w:pPr>
        <w:pStyle w:val="xmsonormal"/>
        <w:shd w:val="clear" w:color="auto" w:fill="FFFFFF"/>
        <w:spacing w:line="320" w:lineRule="atLeast"/>
        <w:jc w:val="both"/>
      </w:pPr>
      <w:r>
        <w:rPr>
          <w:rFonts w:ascii="Garamond" w:hAnsi="Garamond"/>
          <w:color w:val="0A0A0A"/>
        </w:rPr>
        <w:t>Per l’edizione 2026 Trenitalia Tper consolida il proprio impegno diventando Platinum Partner e, per la prima volta, il logo della società apparirà sulle maglie ufficiali consegnate a tutti i partecipanti.</w:t>
      </w:r>
    </w:p>
    <w:p w14:paraId="3D42D08B" w14:textId="77777777" w:rsidR="00067450" w:rsidRDefault="00067450" w:rsidP="00067450">
      <w:pPr>
        <w:pStyle w:val="xmsonormal"/>
        <w:shd w:val="clear" w:color="auto" w:fill="FFFFFF"/>
        <w:spacing w:line="320" w:lineRule="atLeast"/>
        <w:jc w:val="both"/>
      </w:pPr>
      <w:r>
        <w:rPr>
          <w:rFonts w:ascii="Garamond" w:hAnsi="Garamond"/>
          <w:color w:val="0A0A0A"/>
        </w:rPr>
        <w:t>A testimoniare l'adesione ai valori di salute, benessere e condivisione sarà anche una squadra di dipendenti dell’azienda, che parteciperà attivamente alla camminata.</w:t>
      </w:r>
    </w:p>
    <w:p w14:paraId="474744C7" w14:textId="77777777" w:rsidR="00067450" w:rsidRDefault="00067450" w:rsidP="00067450">
      <w:pPr>
        <w:pStyle w:val="xmsonormal"/>
        <w:shd w:val="clear" w:color="auto" w:fill="FFFFFF"/>
        <w:spacing w:line="320" w:lineRule="atLeast"/>
        <w:jc w:val="both"/>
      </w:pPr>
      <w:r>
        <w:rPr>
          <w:rFonts w:ascii="Garamond" w:hAnsi="Garamond"/>
          <w:color w:val="0A0A0A"/>
        </w:rPr>
        <w:t> </w:t>
      </w:r>
    </w:p>
    <w:p w14:paraId="14266FCC" w14:textId="77777777" w:rsidR="00067450" w:rsidRDefault="00067450" w:rsidP="00067450">
      <w:pPr>
        <w:pStyle w:val="xmsonormal"/>
        <w:shd w:val="clear" w:color="auto" w:fill="FFFFFF"/>
        <w:spacing w:line="320" w:lineRule="atLeast"/>
        <w:jc w:val="both"/>
      </w:pPr>
      <w:r>
        <w:rPr>
          <w:rFonts w:ascii="Garamond" w:hAnsi="Garamond"/>
          <w:color w:val="0A0A0A"/>
        </w:rPr>
        <w:t>Con questa iniziativa, il viaggio in treno si conferma non solo come mezzo sostenibile per raggiungere i grandi eventi, ma anche un veicolo di messaggi positivi per la collettività.</w:t>
      </w:r>
    </w:p>
    <w:p w14:paraId="219B8EFF" w14:textId="77777777" w:rsidR="00067450" w:rsidRDefault="00067450" w:rsidP="00067450">
      <w:pPr>
        <w:pStyle w:val="xmsonormal"/>
        <w:shd w:val="clear" w:color="auto" w:fill="FFFFFF"/>
        <w:spacing w:line="360" w:lineRule="atLeast"/>
        <w:jc w:val="both"/>
      </w:pPr>
      <w:r>
        <w:rPr>
          <w:rFonts w:ascii="Arial" w:hAnsi="Arial" w:cs="Arial"/>
          <w:b/>
          <w:bCs/>
          <w:color w:val="0A0A0A"/>
          <w:sz w:val="28"/>
          <w:szCs w:val="28"/>
        </w:rPr>
        <w:t> </w:t>
      </w:r>
      <w:bookmarkEnd w:id="0"/>
    </w:p>
    <w:sectPr w:rsidR="00067450" w:rsidSect="00F34FD5">
      <w:headerReference w:type="default" r:id="rId10"/>
      <w:footerReference w:type="default" r:id="rId11"/>
      <w:footerReference w:type="first" r:id="rId12"/>
      <w:pgSz w:w="11906" w:h="16838" w:code="9"/>
      <w:pgMar w:top="851" w:right="1418" w:bottom="284" w:left="141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B129C" w14:textId="77777777" w:rsidR="0006067A" w:rsidRDefault="0006067A">
      <w:r>
        <w:separator/>
      </w:r>
    </w:p>
  </w:endnote>
  <w:endnote w:type="continuationSeparator" w:id="0">
    <w:p w14:paraId="031AAB9C" w14:textId="77777777" w:rsidR="0006067A" w:rsidRDefault="0006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M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neva"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5DB90" w14:textId="77777777" w:rsidR="003830FD" w:rsidRDefault="003830FD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D3DD250" wp14:editId="17B9EF74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4" name="MSIPCM84c54511a17519aa39d2ad02" descr="{&quot;HashCode&quot;:81724586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6C2E4E" w14:textId="77777777" w:rsidR="003830FD" w:rsidRPr="000E5B2E" w:rsidRDefault="000E5B2E" w:rsidP="000E5B2E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E5B2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Informazione pubblica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3DD250" id="_x0000_t202" coordsize="21600,21600" o:spt="202" path="m,l,21600r21600,l21600,xe">
              <v:stroke joinstyle="miter"/>
              <v:path gradientshapeok="t" o:connecttype="rect"/>
            </v:shapetype>
            <v:shape id="MSIPCM84c54511a17519aa39d2ad02" o:spid="_x0000_s1026" type="#_x0000_t202" alt="{&quot;HashCode&quot;:817245865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" o:allowincell="f" filled="f" stroked="f" strokeweight=".5pt">
              <v:textbox inset=",0,,0">
                <w:txbxContent>
                  <w:p w14:paraId="206C2E4E" w14:textId="77777777" w:rsidR="003830FD" w:rsidRPr="000E5B2E" w:rsidRDefault="000E5B2E" w:rsidP="000E5B2E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E5B2E">
                      <w:rPr>
                        <w:rFonts w:ascii="Calibri" w:hAnsi="Calibri" w:cs="Calibri"/>
                        <w:color w:val="000000"/>
                        <w:sz w:val="20"/>
                      </w:rPr>
                      <w:t>Informazione pubblica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9FB79" w14:textId="77777777" w:rsidR="00C81F6C" w:rsidRPr="0062175F" w:rsidRDefault="003830FD" w:rsidP="0062175F">
    <w:pPr>
      <w:pStyle w:val="Intestazione"/>
      <w:tabs>
        <w:tab w:val="left" w:pos="1134"/>
      </w:tabs>
      <w:rPr>
        <w:rFonts w:ascii="Garamond" w:hAnsi="Garamond"/>
        <w:szCs w:val="24"/>
      </w:rPr>
    </w:pPr>
    <w:r>
      <w:rPr>
        <w:rFonts w:ascii="Garamond" w:hAnsi="Garamond"/>
        <w:noProof/>
        <w:szCs w:val="2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323E4F2" wp14:editId="2312ED69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5" name="MSIPCMa1d94ec78f79b5d574a3fce0" descr="{&quot;HashCode&quot;:817245865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75F63D" w14:textId="77777777" w:rsidR="003830FD" w:rsidRPr="000E5B2E" w:rsidRDefault="003830FD" w:rsidP="000E5B2E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23E4F2" id="_x0000_t202" coordsize="21600,21600" o:spt="202" path="m,l,21600r21600,l21600,xe">
              <v:stroke joinstyle="miter"/>
              <v:path gradientshapeok="t" o:connecttype="rect"/>
            </v:shapetype>
            <v:shape id="MSIPCMa1d94ec78f79b5d574a3fce0" o:spid="_x0000_s1027" type="#_x0000_t202" alt="{&quot;HashCode&quot;:817245865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" o:allowincell="f" filled="f" stroked="f" strokeweight=".5pt">
              <v:textbox inset=",0,,0">
                <w:txbxContent>
                  <w:p w14:paraId="1675F63D" w14:textId="77777777" w:rsidR="003830FD" w:rsidRPr="000E5B2E" w:rsidRDefault="003830FD" w:rsidP="000E5B2E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FAF25" w14:textId="77777777" w:rsidR="0006067A" w:rsidRDefault="0006067A">
      <w:r>
        <w:separator/>
      </w:r>
    </w:p>
  </w:footnote>
  <w:footnote w:type="continuationSeparator" w:id="0">
    <w:p w14:paraId="79AF09CF" w14:textId="77777777" w:rsidR="0006067A" w:rsidRDefault="00060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40F96" w14:textId="77777777" w:rsidR="00C81F6C" w:rsidRPr="0062175F" w:rsidRDefault="00C81F6C" w:rsidP="0062175F">
    <w:pPr>
      <w:pStyle w:val="Intestazione"/>
      <w:tabs>
        <w:tab w:val="clear" w:pos="4819"/>
        <w:tab w:val="clear" w:pos="9638"/>
      </w:tabs>
      <w:rPr>
        <w:rFonts w:ascii="Garamond" w:hAnsi="Garamond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04AD4"/>
    <w:multiLevelType w:val="hybridMultilevel"/>
    <w:tmpl w:val="C0B68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106F6"/>
    <w:multiLevelType w:val="hybridMultilevel"/>
    <w:tmpl w:val="CA4420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41214"/>
    <w:multiLevelType w:val="multilevel"/>
    <w:tmpl w:val="55F0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E97209"/>
    <w:multiLevelType w:val="hybridMultilevel"/>
    <w:tmpl w:val="2E9679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51D5B"/>
    <w:multiLevelType w:val="multilevel"/>
    <w:tmpl w:val="D00C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F86325"/>
    <w:multiLevelType w:val="hybridMultilevel"/>
    <w:tmpl w:val="7CF08B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42D09"/>
    <w:multiLevelType w:val="hybridMultilevel"/>
    <w:tmpl w:val="11D8E5E8"/>
    <w:lvl w:ilvl="0" w:tplc="20329254">
      <w:numFmt w:val="bullet"/>
      <w:lvlText w:val="•"/>
      <w:lvlJc w:val="left"/>
      <w:pPr>
        <w:ind w:left="644" w:hanging="360"/>
      </w:pPr>
      <w:rPr>
        <w:rFonts w:ascii="Futura Md BT" w:eastAsia="Calibri" w:hAnsi="Futura Md BT" w:cs="Calibri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0C10CD4"/>
    <w:multiLevelType w:val="hybridMultilevel"/>
    <w:tmpl w:val="2CD43732"/>
    <w:lvl w:ilvl="0" w:tplc="022251A2">
      <w:numFmt w:val="bullet"/>
      <w:lvlText w:val="•"/>
      <w:lvlJc w:val="left"/>
      <w:pPr>
        <w:ind w:left="644" w:hanging="360"/>
      </w:pPr>
      <w:rPr>
        <w:rFonts w:ascii="Futura Md BT" w:eastAsia="Calibri" w:hAnsi="Futura Md BT" w:cs="Calibri" w:hint="default"/>
        <w:sz w:val="24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83D2B41"/>
    <w:multiLevelType w:val="hybridMultilevel"/>
    <w:tmpl w:val="2E8C0C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D62DA"/>
    <w:multiLevelType w:val="hybridMultilevel"/>
    <w:tmpl w:val="23166B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05C38"/>
    <w:multiLevelType w:val="hybridMultilevel"/>
    <w:tmpl w:val="56F09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403D8"/>
    <w:multiLevelType w:val="hybridMultilevel"/>
    <w:tmpl w:val="6F7A1F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34417"/>
    <w:multiLevelType w:val="hybridMultilevel"/>
    <w:tmpl w:val="0D2A5E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14DA6"/>
    <w:multiLevelType w:val="hybridMultilevel"/>
    <w:tmpl w:val="5816A2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373F2"/>
    <w:multiLevelType w:val="hybridMultilevel"/>
    <w:tmpl w:val="DE1090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72D19"/>
    <w:multiLevelType w:val="multilevel"/>
    <w:tmpl w:val="C396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3D84316"/>
    <w:multiLevelType w:val="hybridMultilevel"/>
    <w:tmpl w:val="C5C83C38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5C1C606A"/>
    <w:multiLevelType w:val="hybridMultilevel"/>
    <w:tmpl w:val="0FF0F0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5356DA"/>
    <w:multiLevelType w:val="multilevel"/>
    <w:tmpl w:val="68FE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632929"/>
    <w:multiLevelType w:val="multilevel"/>
    <w:tmpl w:val="AB42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4D20A8"/>
    <w:multiLevelType w:val="multilevel"/>
    <w:tmpl w:val="E8F2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FC20916"/>
    <w:multiLevelType w:val="hybridMultilevel"/>
    <w:tmpl w:val="7102F8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426680">
    <w:abstractNumId w:val="12"/>
  </w:num>
  <w:num w:numId="2" w16cid:durableId="1194655952">
    <w:abstractNumId w:val="0"/>
  </w:num>
  <w:num w:numId="3" w16cid:durableId="1725638959">
    <w:abstractNumId w:val="0"/>
  </w:num>
  <w:num w:numId="4" w16cid:durableId="1099985129">
    <w:abstractNumId w:val="13"/>
  </w:num>
  <w:num w:numId="5" w16cid:durableId="406806836">
    <w:abstractNumId w:val="1"/>
  </w:num>
  <w:num w:numId="6" w16cid:durableId="1142964355">
    <w:abstractNumId w:val="5"/>
  </w:num>
  <w:num w:numId="7" w16cid:durableId="157766225">
    <w:abstractNumId w:val="20"/>
  </w:num>
  <w:num w:numId="8" w16cid:durableId="1847086489">
    <w:abstractNumId w:val="6"/>
  </w:num>
  <w:num w:numId="9" w16cid:durableId="1657495692">
    <w:abstractNumId w:val="6"/>
  </w:num>
  <w:num w:numId="10" w16cid:durableId="2103908665">
    <w:abstractNumId w:val="21"/>
  </w:num>
  <w:num w:numId="11" w16cid:durableId="592662636">
    <w:abstractNumId w:val="7"/>
  </w:num>
  <w:num w:numId="12" w16cid:durableId="441458334">
    <w:abstractNumId w:val="16"/>
  </w:num>
  <w:num w:numId="13" w16cid:durableId="1110465296">
    <w:abstractNumId w:val="14"/>
  </w:num>
  <w:num w:numId="14" w16cid:durableId="573011567">
    <w:abstractNumId w:val="1"/>
  </w:num>
  <w:num w:numId="15" w16cid:durableId="1952936569">
    <w:abstractNumId w:val="11"/>
  </w:num>
  <w:num w:numId="16" w16cid:durableId="389309272">
    <w:abstractNumId w:val="11"/>
  </w:num>
  <w:num w:numId="17" w16cid:durableId="1877742045">
    <w:abstractNumId w:val="3"/>
  </w:num>
  <w:num w:numId="18" w16cid:durableId="585265792">
    <w:abstractNumId w:val="19"/>
  </w:num>
  <w:num w:numId="19" w16cid:durableId="1078554520">
    <w:abstractNumId w:val="3"/>
  </w:num>
  <w:num w:numId="20" w16cid:durableId="63532134">
    <w:abstractNumId w:val="3"/>
  </w:num>
  <w:num w:numId="21" w16cid:durableId="622930556">
    <w:abstractNumId w:val="2"/>
  </w:num>
  <w:num w:numId="22" w16cid:durableId="494150771">
    <w:abstractNumId w:val="3"/>
  </w:num>
  <w:num w:numId="23" w16cid:durableId="2073769953">
    <w:abstractNumId w:val="11"/>
  </w:num>
  <w:num w:numId="24" w16cid:durableId="1490294159">
    <w:abstractNumId w:val="15"/>
  </w:num>
  <w:num w:numId="25" w16cid:durableId="740325588">
    <w:abstractNumId w:val="9"/>
  </w:num>
  <w:num w:numId="26" w16cid:durableId="321541012">
    <w:abstractNumId w:val="18"/>
  </w:num>
  <w:num w:numId="27" w16cid:durableId="1324164239">
    <w:abstractNumId w:val="17"/>
  </w:num>
  <w:num w:numId="28" w16cid:durableId="179664582">
    <w:abstractNumId w:val="10"/>
  </w:num>
  <w:num w:numId="29" w16cid:durableId="452479879">
    <w:abstractNumId w:val="9"/>
  </w:num>
  <w:num w:numId="30" w16cid:durableId="383527534">
    <w:abstractNumId w:val="17"/>
  </w:num>
  <w:num w:numId="31" w16cid:durableId="660159206">
    <w:abstractNumId w:val="10"/>
  </w:num>
  <w:num w:numId="32" w16cid:durableId="1127117159">
    <w:abstractNumId w:val="4"/>
  </w:num>
  <w:num w:numId="33" w16cid:durableId="170551997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3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F0A"/>
    <w:rsid w:val="00001384"/>
    <w:rsid w:val="00001DF6"/>
    <w:rsid w:val="00005D85"/>
    <w:rsid w:val="000129DD"/>
    <w:rsid w:val="00013E7D"/>
    <w:rsid w:val="00017F26"/>
    <w:rsid w:val="00021194"/>
    <w:rsid w:val="00025525"/>
    <w:rsid w:val="0002778F"/>
    <w:rsid w:val="00027FB9"/>
    <w:rsid w:val="000319B6"/>
    <w:rsid w:val="00032E78"/>
    <w:rsid w:val="00036967"/>
    <w:rsid w:val="00036D0F"/>
    <w:rsid w:val="0003746A"/>
    <w:rsid w:val="000408A7"/>
    <w:rsid w:val="000456B7"/>
    <w:rsid w:val="00052388"/>
    <w:rsid w:val="00052528"/>
    <w:rsid w:val="00053F11"/>
    <w:rsid w:val="0006067A"/>
    <w:rsid w:val="00061342"/>
    <w:rsid w:val="00063515"/>
    <w:rsid w:val="00067450"/>
    <w:rsid w:val="00070904"/>
    <w:rsid w:val="000711CB"/>
    <w:rsid w:val="000775FF"/>
    <w:rsid w:val="0007774E"/>
    <w:rsid w:val="000823E3"/>
    <w:rsid w:val="0008674C"/>
    <w:rsid w:val="00090D12"/>
    <w:rsid w:val="00090E7C"/>
    <w:rsid w:val="00093F30"/>
    <w:rsid w:val="0009404F"/>
    <w:rsid w:val="0009644F"/>
    <w:rsid w:val="000A0964"/>
    <w:rsid w:val="000A2112"/>
    <w:rsid w:val="000A4D26"/>
    <w:rsid w:val="000A789D"/>
    <w:rsid w:val="000B4447"/>
    <w:rsid w:val="000B44D8"/>
    <w:rsid w:val="000B77D2"/>
    <w:rsid w:val="000C0357"/>
    <w:rsid w:val="000C1150"/>
    <w:rsid w:val="000C1B91"/>
    <w:rsid w:val="000C668F"/>
    <w:rsid w:val="000D2BC3"/>
    <w:rsid w:val="000D3144"/>
    <w:rsid w:val="000D4FA3"/>
    <w:rsid w:val="000D6C29"/>
    <w:rsid w:val="000E0146"/>
    <w:rsid w:val="000E368E"/>
    <w:rsid w:val="000E372D"/>
    <w:rsid w:val="000E4527"/>
    <w:rsid w:val="000E5B2E"/>
    <w:rsid w:val="000F6555"/>
    <w:rsid w:val="000F66EE"/>
    <w:rsid w:val="00100613"/>
    <w:rsid w:val="00101701"/>
    <w:rsid w:val="00105E54"/>
    <w:rsid w:val="00110244"/>
    <w:rsid w:val="00110F2F"/>
    <w:rsid w:val="0011123F"/>
    <w:rsid w:val="00111D63"/>
    <w:rsid w:val="00116409"/>
    <w:rsid w:val="001216B8"/>
    <w:rsid w:val="00121C63"/>
    <w:rsid w:val="00123D96"/>
    <w:rsid w:val="00126070"/>
    <w:rsid w:val="00132DC2"/>
    <w:rsid w:val="00134159"/>
    <w:rsid w:val="00135505"/>
    <w:rsid w:val="0013556B"/>
    <w:rsid w:val="00136957"/>
    <w:rsid w:val="00141670"/>
    <w:rsid w:val="0014203D"/>
    <w:rsid w:val="00144259"/>
    <w:rsid w:val="00144686"/>
    <w:rsid w:val="00145348"/>
    <w:rsid w:val="0014712D"/>
    <w:rsid w:val="00150264"/>
    <w:rsid w:val="00151402"/>
    <w:rsid w:val="0015487E"/>
    <w:rsid w:val="00155358"/>
    <w:rsid w:val="001567D5"/>
    <w:rsid w:val="00165CCB"/>
    <w:rsid w:val="001663EC"/>
    <w:rsid w:val="00167EFA"/>
    <w:rsid w:val="00170F0A"/>
    <w:rsid w:val="00172E13"/>
    <w:rsid w:val="00175222"/>
    <w:rsid w:val="00176A2C"/>
    <w:rsid w:val="00180629"/>
    <w:rsid w:val="00183CD2"/>
    <w:rsid w:val="00186229"/>
    <w:rsid w:val="0018691D"/>
    <w:rsid w:val="001A0868"/>
    <w:rsid w:val="001A0C4C"/>
    <w:rsid w:val="001A7770"/>
    <w:rsid w:val="001B30EF"/>
    <w:rsid w:val="001B3FE8"/>
    <w:rsid w:val="001B6EB2"/>
    <w:rsid w:val="001C1FB6"/>
    <w:rsid w:val="001C3DF3"/>
    <w:rsid w:val="001C4A2D"/>
    <w:rsid w:val="001C5C77"/>
    <w:rsid w:val="001D3A86"/>
    <w:rsid w:val="001E237F"/>
    <w:rsid w:val="001E3175"/>
    <w:rsid w:val="001E777B"/>
    <w:rsid w:val="001F13C4"/>
    <w:rsid w:val="001F2160"/>
    <w:rsid w:val="00202626"/>
    <w:rsid w:val="002069D3"/>
    <w:rsid w:val="00210476"/>
    <w:rsid w:val="00210E54"/>
    <w:rsid w:val="0021128B"/>
    <w:rsid w:val="0021131F"/>
    <w:rsid w:val="002130BC"/>
    <w:rsid w:val="00215FD7"/>
    <w:rsid w:val="00216FFD"/>
    <w:rsid w:val="002173D5"/>
    <w:rsid w:val="00217477"/>
    <w:rsid w:val="00222F6C"/>
    <w:rsid w:val="00225EC2"/>
    <w:rsid w:val="002264A9"/>
    <w:rsid w:val="002265F5"/>
    <w:rsid w:val="00234D3B"/>
    <w:rsid w:val="00241B68"/>
    <w:rsid w:val="002456B0"/>
    <w:rsid w:val="00253F02"/>
    <w:rsid w:val="00254A31"/>
    <w:rsid w:val="00254D2B"/>
    <w:rsid w:val="0025701A"/>
    <w:rsid w:val="00257F80"/>
    <w:rsid w:val="00263F9B"/>
    <w:rsid w:val="00273843"/>
    <w:rsid w:val="00276FF7"/>
    <w:rsid w:val="002818E3"/>
    <w:rsid w:val="00284585"/>
    <w:rsid w:val="00284F7B"/>
    <w:rsid w:val="0028546D"/>
    <w:rsid w:val="00287098"/>
    <w:rsid w:val="00291E4B"/>
    <w:rsid w:val="00292EEF"/>
    <w:rsid w:val="002959B3"/>
    <w:rsid w:val="00295B2C"/>
    <w:rsid w:val="002962BF"/>
    <w:rsid w:val="00296AC7"/>
    <w:rsid w:val="002A7273"/>
    <w:rsid w:val="002B2A9C"/>
    <w:rsid w:val="002B3056"/>
    <w:rsid w:val="002B3F2F"/>
    <w:rsid w:val="002B3F5B"/>
    <w:rsid w:val="002B5321"/>
    <w:rsid w:val="002B6E24"/>
    <w:rsid w:val="002C2153"/>
    <w:rsid w:val="002C4224"/>
    <w:rsid w:val="002C486A"/>
    <w:rsid w:val="002C54AD"/>
    <w:rsid w:val="002C5D18"/>
    <w:rsid w:val="002C6547"/>
    <w:rsid w:val="002D6711"/>
    <w:rsid w:val="002E0EEE"/>
    <w:rsid w:val="002E10CA"/>
    <w:rsid w:val="002E1C8F"/>
    <w:rsid w:val="002E3806"/>
    <w:rsid w:val="002E505E"/>
    <w:rsid w:val="002E5DDF"/>
    <w:rsid w:val="002E6A59"/>
    <w:rsid w:val="002E72A0"/>
    <w:rsid w:val="002E76FE"/>
    <w:rsid w:val="002F1A3B"/>
    <w:rsid w:val="00300126"/>
    <w:rsid w:val="00300697"/>
    <w:rsid w:val="00302199"/>
    <w:rsid w:val="003135E2"/>
    <w:rsid w:val="003150A9"/>
    <w:rsid w:val="00316E56"/>
    <w:rsid w:val="0031724F"/>
    <w:rsid w:val="00325045"/>
    <w:rsid w:val="003252A7"/>
    <w:rsid w:val="00325397"/>
    <w:rsid w:val="00326382"/>
    <w:rsid w:val="003307A0"/>
    <w:rsid w:val="00330B03"/>
    <w:rsid w:val="003369F1"/>
    <w:rsid w:val="00337841"/>
    <w:rsid w:val="003462F3"/>
    <w:rsid w:val="00355EE0"/>
    <w:rsid w:val="00360733"/>
    <w:rsid w:val="00360895"/>
    <w:rsid w:val="00363085"/>
    <w:rsid w:val="00364BCF"/>
    <w:rsid w:val="003679DA"/>
    <w:rsid w:val="00370755"/>
    <w:rsid w:val="00375445"/>
    <w:rsid w:val="003830FD"/>
    <w:rsid w:val="0038549E"/>
    <w:rsid w:val="00387E69"/>
    <w:rsid w:val="00391037"/>
    <w:rsid w:val="003944DC"/>
    <w:rsid w:val="003A2B33"/>
    <w:rsid w:val="003A379A"/>
    <w:rsid w:val="003A43E6"/>
    <w:rsid w:val="003A4799"/>
    <w:rsid w:val="003A6F58"/>
    <w:rsid w:val="003A77C7"/>
    <w:rsid w:val="003B1020"/>
    <w:rsid w:val="003B2BB3"/>
    <w:rsid w:val="003B3412"/>
    <w:rsid w:val="003B53CC"/>
    <w:rsid w:val="003B5FC0"/>
    <w:rsid w:val="003C034A"/>
    <w:rsid w:val="003C1C59"/>
    <w:rsid w:val="003C3309"/>
    <w:rsid w:val="003C6865"/>
    <w:rsid w:val="003C7FCF"/>
    <w:rsid w:val="003D11BF"/>
    <w:rsid w:val="003D26F7"/>
    <w:rsid w:val="003D4B5A"/>
    <w:rsid w:val="003D56A7"/>
    <w:rsid w:val="003D750E"/>
    <w:rsid w:val="003E0926"/>
    <w:rsid w:val="003E0D65"/>
    <w:rsid w:val="003E4A2B"/>
    <w:rsid w:val="003E6C22"/>
    <w:rsid w:val="003E71FC"/>
    <w:rsid w:val="003F29C7"/>
    <w:rsid w:val="003F2F51"/>
    <w:rsid w:val="003F4CA9"/>
    <w:rsid w:val="003F5508"/>
    <w:rsid w:val="003F5F44"/>
    <w:rsid w:val="00400146"/>
    <w:rsid w:val="00401F2A"/>
    <w:rsid w:val="004033FB"/>
    <w:rsid w:val="004037AC"/>
    <w:rsid w:val="00404475"/>
    <w:rsid w:val="00404759"/>
    <w:rsid w:val="00406B63"/>
    <w:rsid w:val="00407073"/>
    <w:rsid w:val="00411D2E"/>
    <w:rsid w:val="004144B2"/>
    <w:rsid w:val="00416BBC"/>
    <w:rsid w:val="0042138C"/>
    <w:rsid w:val="00422D6C"/>
    <w:rsid w:val="0042656F"/>
    <w:rsid w:val="00427BE1"/>
    <w:rsid w:val="004311B1"/>
    <w:rsid w:val="00433731"/>
    <w:rsid w:val="00433FA8"/>
    <w:rsid w:val="00434940"/>
    <w:rsid w:val="00435667"/>
    <w:rsid w:val="00435C1C"/>
    <w:rsid w:val="0043615B"/>
    <w:rsid w:val="00436F1D"/>
    <w:rsid w:val="00437055"/>
    <w:rsid w:val="004374A1"/>
    <w:rsid w:val="00440D34"/>
    <w:rsid w:val="004463FD"/>
    <w:rsid w:val="0044729D"/>
    <w:rsid w:val="00451C69"/>
    <w:rsid w:val="004540A0"/>
    <w:rsid w:val="00455D0A"/>
    <w:rsid w:val="00456181"/>
    <w:rsid w:val="00457546"/>
    <w:rsid w:val="00460687"/>
    <w:rsid w:val="00461171"/>
    <w:rsid w:val="00463045"/>
    <w:rsid w:val="00470C15"/>
    <w:rsid w:val="00474B19"/>
    <w:rsid w:val="004807AE"/>
    <w:rsid w:val="00482B97"/>
    <w:rsid w:val="00484200"/>
    <w:rsid w:val="00491588"/>
    <w:rsid w:val="0049228B"/>
    <w:rsid w:val="00493424"/>
    <w:rsid w:val="00494CB5"/>
    <w:rsid w:val="004965EE"/>
    <w:rsid w:val="004A36C8"/>
    <w:rsid w:val="004A391F"/>
    <w:rsid w:val="004A4A3D"/>
    <w:rsid w:val="004A688F"/>
    <w:rsid w:val="004B189A"/>
    <w:rsid w:val="004B209C"/>
    <w:rsid w:val="004B46D2"/>
    <w:rsid w:val="004B68D2"/>
    <w:rsid w:val="004B6A92"/>
    <w:rsid w:val="004B6CA2"/>
    <w:rsid w:val="004C0044"/>
    <w:rsid w:val="004C2C0C"/>
    <w:rsid w:val="004C64EA"/>
    <w:rsid w:val="004C684D"/>
    <w:rsid w:val="004D27A1"/>
    <w:rsid w:val="004D2B41"/>
    <w:rsid w:val="004D405F"/>
    <w:rsid w:val="004D52E4"/>
    <w:rsid w:val="004D6156"/>
    <w:rsid w:val="004E0342"/>
    <w:rsid w:val="004E0DF6"/>
    <w:rsid w:val="004E1318"/>
    <w:rsid w:val="004E4B48"/>
    <w:rsid w:val="004E596A"/>
    <w:rsid w:val="004E6B87"/>
    <w:rsid w:val="004E70EF"/>
    <w:rsid w:val="004E7492"/>
    <w:rsid w:val="004F005E"/>
    <w:rsid w:val="004F4177"/>
    <w:rsid w:val="004F43AD"/>
    <w:rsid w:val="004F466A"/>
    <w:rsid w:val="004F67E4"/>
    <w:rsid w:val="004F71B8"/>
    <w:rsid w:val="004F7776"/>
    <w:rsid w:val="00500CCE"/>
    <w:rsid w:val="00500FE3"/>
    <w:rsid w:val="0051023C"/>
    <w:rsid w:val="005106DB"/>
    <w:rsid w:val="0051355D"/>
    <w:rsid w:val="00513648"/>
    <w:rsid w:val="00516FEF"/>
    <w:rsid w:val="00521824"/>
    <w:rsid w:val="0052298D"/>
    <w:rsid w:val="00527B34"/>
    <w:rsid w:val="005357E7"/>
    <w:rsid w:val="0053703D"/>
    <w:rsid w:val="00542AEA"/>
    <w:rsid w:val="00545B31"/>
    <w:rsid w:val="0055621A"/>
    <w:rsid w:val="005573F6"/>
    <w:rsid w:val="00560A1B"/>
    <w:rsid w:val="00571DD5"/>
    <w:rsid w:val="00571E08"/>
    <w:rsid w:val="00573C55"/>
    <w:rsid w:val="0058174A"/>
    <w:rsid w:val="00581C51"/>
    <w:rsid w:val="0058333F"/>
    <w:rsid w:val="00584327"/>
    <w:rsid w:val="00584FAC"/>
    <w:rsid w:val="0058541A"/>
    <w:rsid w:val="00585F5D"/>
    <w:rsid w:val="00585FD7"/>
    <w:rsid w:val="00587F69"/>
    <w:rsid w:val="00591487"/>
    <w:rsid w:val="00593F2C"/>
    <w:rsid w:val="00596D6C"/>
    <w:rsid w:val="005A7A87"/>
    <w:rsid w:val="005B0628"/>
    <w:rsid w:val="005B10FE"/>
    <w:rsid w:val="005B22C7"/>
    <w:rsid w:val="005B263F"/>
    <w:rsid w:val="005B3008"/>
    <w:rsid w:val="005B35B2"/>
    <w:rsid w:val="005B36CF"/>
    <w:rsid w:val="005B639F"/>
    <w:rsid w:val="005B7605"/>
    <w:rsid w:val="005B7DD2"/>
    <w:rsid w:val="005B7EAB"/>
    <w:rsid w:val="005C118F"/>
    <w:rsid w:val="005C22F5"/>
    <w:rsid w:val="005C595B"/>
    <w:rsid w:val="005D2178"/>
    <w:rsid w:val="005D2549"/>
    <w:rsid w:val="005D254F"/>
    <w:rsid w:val="005D496F"/>
    <w:rsid w:val="005D6A69"/>
    <w:rsid w:val="005E1BDB"/>
    <w:rsid w:val="005F0C2C"/>
    <w:rsid w:val="005F528F"/>
    <w:rsid w:val="005F69EC"/>
    <w:rsid w:val="005F7089"/>
    <w:rsid w:val="0060046F"/>
    <w:rsid w:val="00611012"/>
    <w:rsid w:val="00613C86"/>
    <w:rsid w:val="00620095"/>
    <w:rsid w:val="00620661"/>
    <w:rsid w:val="0062175F"/>
    <w:rsid w:val="006220B6"/>
    <w:rsid w:val="006301CC"/>
    <w:rsid w:val="0063151F"/>
    <w:rsid w:val="006330FB"/>
    <w:rsid w:val="00633E2B"/>
    <w:rsid w:val="00635E25"/>
    <w:rsid w:val="00636A3C"/>
    <w:rsid w:val="00636FD4"/>
    <w:rsid w:val="0064057C"/>
    <w:rsid w:val="00640D2E"/>
    <w:rsid w:val="00643061"/>
    <w:rsid w:val="00645CBB"/>
    <w:rsid w:val="006471FC"/>
    <w:rsid w:val="00647CE2"/>
    <w:rsid w:val="00654F40"/>
    <w:rsid w:val="00655409"/>
    <w:rsid w:val="00655543"/>
    <w:rsid w:val="006603B6"/>
    <w:rsid w:val="00664DB3"/>
    <w:rsid w:val="006654A4"/>
    <w:rsid w:val="00667B96"/>
    <w:rsid w:val="00670D96"/>
    <w:rsid w:val="006729DC"/>
    <w:rsid w:val="00674B66"/>
    <w:rsid w:val="0067735F"/>
    <w:rsid w:val="00680605"/>
    <w:rsid w:val="00685AC7"/>
    <w:rsid w:val="00686777"/>
    <w:rsid w:val="00687E81"/>
    <w:rsid w:val="00691362"/>
    <w:rsid w:val="006972DD"/>
    <w:rsid w:val="006A2D4C"/>
    <w:rsid w:val="006A7342"/>
    <w:rsid w:val="006A738F"/>
    <w:rsid w:val="006A77AE"/>
    <w:rsid w:val="006B1FF5"/>
    <w:rsid w:val="006B3615"/>
    <w:rsid w:val="006B4B99"/>
    <w:rsid w:val="006B66A4"/>
    <w:rsid w:val="006B7E84"/>
    <w:rsid w:val="006C4E29"/>
    <w:rsid w:val="006C5B70"/>
    <w:rsid w:val="006C7670"/>
    <w:rsid w:val="006D0D42"/>
    <w:rsid w:val="006D1320"/>
    <w:rsid w:val="006D6F07"/>
    <w:rsid w:val="006D7863"/>
    <w:rsid w:val="006E13BF"/>
    <w:rsid w:val="006E1492"/>
    <w:rsid w:val="006E29E6"/>
    <w:rsid w:val="006E2F7D"/>
    <w:rsid w:val="006E3EF1"/>
    <w:rsid w:val="006E410E"/>
    <w:rsid w:val="006E6600"/>
    <w:rsid w:val="006E69FC"/>
    <w:rsid w:val="006E6AAF"/>
    <w:rsid w:val="006F07D2"/>
    <w:rsid w:val="006F0D82"/>
    <w:rsid w:val="006F13AB"/>
    <w:rsid w:val="006F17D3"/>
    <w:rsid w:val="006F29F1"/>
    <w:rsid w:val="006F3BF8"/>
    <w:rsid w:val="006F4944"/>
    <w:rsid w:val="006F566F"/>
    <w:rsid w:val="006F5873"/>
    <w:rsid w:val="006F7704"/>
    <w:rsid w:val="006F7796"/>
    <w:rsid w:val="006F7A54"/>
    <w:rsid w:val="00700B80"/>
    <w:rsid w:val="007018ED"/>
    <w:rsid w:val="007028C4"/>
    <w:rsid w:val="0071325B"/>
    <w:rsid w:val="007154E4"/>
    <w:rsid w:val="007212BF"/>
    <w:rsid w:val="007248EE"/>
    <w:rsid w:val="00725053"/>
    <w:rsid w:val="00730520"/>
    <w:rsid w:val="00730930"/>
    <w:rsid w:val="007365D1"/>
    <w:rsid w:val="00740B2E"/>
    <w:rsid w:val="007423CD"/>
    <w:rsid w:val="007436E5"/>
    <w:rsid w:val="00747DB3"/>
    <w:rsid w:val="007503FD"/>
    <w:rsid w:val="00750E88"/>
    <w:rsid w:val="0075215C"/>
    <w:rsid w:val="00753914"/>
    <w:rsid w:val="00767124"/>
    <w:rsid w:val="007672F3"/>
    <w:rsid w:val="00767971"/>
    <w:rsid w:val="00767F20"/>
    <w:rsid w:val="00774E6F"/>
    <w:rsid w:val="00775AF4"/>
    <w:rsid w:val="0077797C"/>
    <w:rsid w:val="007808F0"/>
    <w:rsid w:val="00781345"/>
    <w:rsid w:val="00781B3B"/>
    <w:rsid w:val="00781D23"/>
    <w:rsid w:val="0078238E"/>
    <w:rsid w:val="00783A0D"/>
    <w:rsid w:val="00785362"/>
    <w:rsid w:val="0078716D"/>
    <w:rsid w:val="00787D4F"/>
    <w:rsid w:val="007959BD"/>
    <w:rsid w:val="00797978"/>
    <w:rsid w:val="007A0E31"/>
    <w:rsid w:val="007A5022"/>
    <w:rsid w:val="007A52C8"/>
    <w:rsid w:val="007B2A56"/>
    <w:rsid w:val="007B418D"/>
    <w:rsid w:val="007B558E"/>
    <w:rsid w:val="007C17AC"/>
    <w:rsid w:val="007C272B"/>
    <w:rsid w:val="007D341E"/>
    <w:rsid w:val="007D426A"/>
    <w:rsid w:val="007D4CA5"/>
    <w:rsid w:val="007D600A"/>
    <w:rsid w:val="007D6792"/>
    <w:rsid w:val="007D7AD1"/>
    <w:rsid w:val="007E31DE"/>
    <w:rsid w:val="007E3B17"/>
    <w:rsid w:val="007E564F"/>
    <w:rsid w:val="007E6DD6"/>
    <w:rsid w:val="007F0290"/>
    <w:rsid w:val="007F04A5"/>
    <w:rsid w:val="007F4E2A"/>
    <w:rsid w:val="007F4EB6"/>
    <w:rsid w:val="007F5B19"/>
    <w:rsid w:val="007F691A"/>
    <w:rsid w:val="008052A8"/>
    <w:rsid w:val="008060C5"/>
    <w:rsid w:val="00807545"/>
    <w:rsid w:val="008077B1"/>
    <w:rsid w:val="00814930"/>
    <w:rsid w:val="00816AA2"/>
    <w:rsid w:val="008201F8"/>
    <w:rsid w:val="00823A83"/>
    <w:rsid w:val="0082500A"/>
    <w:rsid w:val="0082679A"/>
    <w:rsid w:val="00837C45"/>
    <w:rsid w:val="008440EF"/>
    <w:rsid w:val="00846FE4"/>
    <w:rsid w:val="00850231"/>
    <w:rsid w:val="008524C7"/>
    <w:rsid w:val="00854052"/>
    <w:rsid w:val="00854ECF"/>
    <w:rsid w:val="0085597A"/>
    <w:rsid w:val="00862F6E"/>
    <w:rsid w:val="0086480F"/>
    <w:rsid w:val="0086583C"/>
    <w:rsid w:val="00867FD8"/>
    <w:rsid w:val="00871352"/>
    <w:rsid w:val="00875FB1"/>
    <w:rsid w:val="00880823"/>
    <w:rsid w:val="008835F7"/>
    <w:rsid w:val="0088395D"/>
    <w:rsid w:val="00885447"/>
    <w:rsid w:val="00885ABE"/>
    <w:rsid w:val="00890632"/>
    <w:rsid w:val="0089211F"/>
    <w:rsid w:val="008924B7"/>
    <w:rsid w:val="0089330D"/>
    <w:rsid w:val="008941A3"/>
    <w:rsid w:val="00897069"/>
    <w:rsid w:val="008970FC"/>
    <w:rsid w:val="008A1278"/>
    <w:rsid w:val="008A1FA8"/>
    <w:rsid w:val="008A5528"/>
    <w:rsid w:val="008A7061"/>
    <w:rsid w:val="008B0F79"/>
    <w:rsid w:val="008B1F32"/>
    <w:rsid w:val="008B257A"/>
    <w:rsid w:val="008B57B8"/>
    <w:rsid w:val="008B7A4A"/>
    <w:rsid w:val="008C1DB1"/>
    <w:rsid w:val="008E33BA"/>
    <w:rsid w:val="008E353E"/>
    <w:rsid w:val="008E507F"/>
    <w:rsid w:val="008E7216"/>
    <w:rsid w:val="008F0A16"/>
    <w:rsid w:val="008F216A"/>
    <w:rsid w:val="008F3A89"/>
    <w:rsid w:val="008F6AC6"/>
    <w:rsid w:val="008F73F2"/>
    <w:rsid w:val="00900011"/>
    <w:rsid w:val="0090256D"/>
    <w:rsid w:val="00902793"/>
    <w:rsid w:val="00903200"/>
    <w:rsid w:val="00904A8A"/>
    <w:rsid w:val="00906DA0"/>
    <w:rsid w:val="00907000"/>
    <w:rsid w:val="00907B7C"/>
    <w:rsid w:val="00911435"/>
    <w:rsid w:val="00920A00"/>
    <w:rsid w:val="00921C32"/>
    <w:rsid w:val="00922165"/>
    <w:rsid w:val="00923DCB"/>
    <w:rsid w:val="0093105A"/>
    <w:rsid w:val="00931D4C"/>
    <w:rsid w:val="00936B27"/>
    <w:rsid w:val="009378CD"/>
    <w:rsid w:val="00937FF2"/>
    <w:rsid w:val="00941631"/>
    <w:rsid w:val="00941E5B"/>
    <w:rsid w:val="00941F30"/>
    <w:rsid w:val="00942A61"/>
    <w:rsid w:val="00944256"/>
    <w:rsid w:val="00945139"/>
    <w:rsid w:val="009454E5"/>
    <w:rsid w:val="00946526"/>
    <w:rsid w:val="00946DF8"/>
    <w:rsid w:val="00947508"/>
    <w:rsid w:val="00951B01"/>
    <w:rsid w:val="009522B4"/>
    <w:rsid w:val="00953B72"/>
    <w:rsid w:val="009560B6"/>
    <w:rsid w:val="009561EB"/>
    <w:rsid w:val="00961559"/>
    <w:rsid w:val="00963028"/>
    <w:rsid w:val="00964D81"/>
    <w:rsid w:val="009662C8"/>
    <w:rsid w:val="00966B3C"/>
    <w:rsid w:val="00976F4C"/>
    <w:rsid w:val="00977560"/>
    <w:rsid w:val="00982629"/>
    <w:rsid w:val="00985A6A"/>
    <w:rsid w:val="00990800"/>
    <w:rsid w:val="0099096F"/>
    <w:rsid w:val="00991FBB"/>
    <w:rsid w:val="00993E5F"/>
    <w:rsid w:val="009950AC"/>
    <w:rsid w:val="009958A3"/>
    <w:rsid w:val="00997ABD"/>
    <w:rsid w:val="009A37F8"/>
    <w:rsid w:val="009B0831"/>
    <w:rsid w:val="009B20A4"/>
    <w:rsid w:val="009B2877"/>
    <w:rsid w:val="009B4884"/>
    <w:rsid w:val="009B722E"/>
    <w:rsid w:val="009C0D92"/>
    <w:rsid w:val="009C74D4"/>
    <w:rsid w:val="009D59BC"/>
    <w:rsid w:val="009E0068"/>
    <w:rsid w:val="009E0504"/>
    <w:rsid w:val="009F06E8"/>
    <w:rsid w:val="009F6118"/>
    <w:rsid w:val="009F751D"/>
    <w:rsid w:val="00A018E6"/>
    <w:rsid w:val="00A045F7"/>
    <w:rsid w:val="00A059E5"/>
    <w:rsid w:val="00A10EBD"/>
    <w:rsid w:val="00A14F4D"/>
    <w:rsid w:val="00A15F77"/>
    <w:rsid w:val="00A2345B"/>
    <w:rsid w:val="00A234AE"/>
    <w:rsid w:val="00A25B29"/>
    <w:rsid w:val="00A32967"/>
    <w:rsid w:val="00A36DCB"/>
    <w:rsid w:val="00A37044"/>
    <w:rsid w:val="00A37F42"/>
    <w:rsid w:val="00A4114A"/>
    <w:rsid w:val="00A42707"/>
    <w:rsid w:val="00A44DDE"/>
    <w:rsid w:val="00A52556"/>
    <w:rsid w:val="00A55F1B"/>
    <w:rsid w:val="00A577A1"/>
    <w:rsid w:val="00A61063"/>
    <w:rsid w:val="00A6342C"/>
    <w:rsid w:val="00A63533"/>
    <w:rsid w:val="00A636B0"/>
    <w:rsid w:val="00A71B09"/>
    <w:rsid w:val="00A7301A"/>
    <w:rsid w:val="00A752DA"/>
    <w:rsid w:val="00A7632F"/>
    <w:rsid w:val="00A81738"/>
    <w:rsid w:val="00A858D8"/>
    <w:rsid w:val="00A8759D"/>
    <w:rsid w:val="00A913B3"/>
    <w:rsid w:val="00A93635"/>
    <w:rsid w:val="00A956A2"/>
    <w:rsid w:val="00A95B38"/>
    <w:rsid w:val="00A96B78"/>
    <w:rsid w:val="00AA0C7E"/>
    <w:rsid w:val="00AA10F3"/>
    <w:rsid w:val="00AA1A26"/>
    <w:rsid w:val="00AA21EC"/>
    <w:rsid w:val="00AA3B30"/>
    <w:rsid w:val="00AA5F2C"/>
    <w:rsid w:val="00AB1FCB"/>
    <w:rsid w:val="00AB3683"/>
    <w:rsid w:val="00AB3C2C"/>
    <w:rsid w:val="00AB6464"/>
    <w:rsid w:val="00AB6C05"/>
    <w:rsid w:val="00AB6D89"/>
    <w:rsid w:val="00AC11E8"/>
    <w:rsid w:val="00AC39A4"/>
    <w:rsid w:val="00AD006C"/>
    <w:rsid w:val="00AD0DD2"/>
    <w:rsid w:val="00AD3A1F"/>
    <w:rsid w:val="00AD4E4F"/>
    <w:rsid w:val="00AE0CBE"/>
    <w:rsid w:val="00AE0F77"/>
    <w:rsid w:val="00AE3130"/>
    <w:rsid w:val="00AE43C8"/>
    <w:rsid w:val="00AE7337"/>
    <w:rsid w:val="00AF0AE2"/>
    <w:rsid w:val="00AF1BC0"/>
    <w:rsid w:val="00AF6770"/>
    <w:rsid w:val="00AF70EB"/>
    <w:rsid w:val="00B001E2"/>
    <w:rsid w:val="00B00592"/>
    <w:rsid w:val="00B0095A"/>
    <w:rsid w:val="00B00D13"/>
    <w:rsid w:val="00B0156C"/>
    <w:rsid w:val="00B122C3"/>
    <w:rsid w:val="00B1320D"/>
    <w:rsid w:val="00B1352B"/>
    <w:rsid w:val="00B2005C"/>
    <w:rsid w:val="00B21A7F"/>
    <w:rsid w:val="00B220D6"/>
    <w:rsid w:val="00B2683D"/>
    <w:rsid w:val="00B30055"/>
    <w:rsid w:val="00B31254"/>
    <w:rsid w:val="00B339AB"/>
    <w:rsid w:val="00B43FD1"/>
    <w:rsid w:val="00B45E61"/>
    <w:rsid w:val="00B470A7"/>
    <w:rsid w:val="00B478D0"/>
    <w:rsid w:val="00B54917"/>
    <w:rsid w:val="00B575F1"/>
    <w:rsid w:val="00B61473"/>
    <w:rsid w:val="00B65F02"/>
    <w:rsid w:val="00B702C3"/>
    <w:rsid w:val="00B703F6"/>
    <w:rsid w:val="00B765BB"/>
    <w:rsid w:val="00B82412"/>
    <w:rsid w:val="00B83222"/>
    <w:rsid w:val="00B86482"/>
    <w:rsid w:val="00B86573"/>
    <w:rsid w:val="00B876D8"/>
    <w:rsid w:val="00B90518"/>
    <w:rsid w:val="00B92F02"/>
    <w:rsid w:val="00B9590A"/>
    <w:rsid w:val="00B96A84"/>
    <w:rsid w:val="00B9718A"/>
    <w:rsid w:val="00B97517"/>
    <w:rsid w:val="00BA02F6"/>
    <w:rsid w:val="00BA0A65"/>
    <w:rsid w:val="00BB268D"/>
    <w:rsid w:val="00BB3ABE"/>
    <w:rsid w:val="00BC4F67"/>
    <w:rsid w:val="00BC5E91"/>
    <w:rsid w:val="00BC6F6D"/>
    <w:rsid w:val="00BC7D0F"/>
    <w:rsid w:val="00BD02BE"/>
    <w:rsid w:val="00BD1C72"/>
    <w:rsid w:val="00BD6940"/>
    <w:rsid w:val="00BE159A"/>
    <w:rsid w:val="00BE1A8A"/>
    <w:rsid w:val="00BE220A"/>
    <w:rsid w:val="00BE45C2"/>
    <w:rsid w:val="00BF0933"/>
    <w:rsid w:val="00BF246D"/>
    <w:rsid w:val="00BF500D"/>
    <w:rsid w:val="00BF59D3"/>
    <w:rsid w:val="00C02877"/>
    <w:rsid w:val="00C06D61"/>
    <w:rsid w:val="00C10220"/>
    <w:rsid w:val="00C10A24"/>
    <w:rsid w:val="00C14401"/>
    <w:rsid w:val="00C167A5"/>
    <w:rsid w:val="00C233BA"/>
    <w:rsid w:val="00C243C0"/>
    <w:rsid w:val="00C3159B"/>
    <w:rsid w:val="00C32676"/>
    <w:rsid w:val="00C417C1"/>
    <w:rsid w:val="00C42F21"/>
    <w:rsid w:val="00C46DE8"/>
    <w:rsid w:val="00C528E2"/>
    <w:rsid w:val="00C54F45"/>
    <w:rsid w:val="00C566C9"/>
    <w:rsid w:val="00C56A6E"/>
    <w:rsid w:val="00C57206"/>
    <w:rsid w:val="00C62C69"/>
    <w:rsid w:val="00C643D8"/>
    <w:rsid w:val="00C64468"/>
    <w:rsid w:val="00C6483D"/>
    <w:rsid w:val="00C64F87"/>
    <w:rsid w:val="00C660F0"/>
    <w:rsid w:val="00C70C08"/>
    <w:rsid w:val="00C71111"/>
    <w:rsid w:val="00C73E06"/>
    <w:rsid w:val="00C764BE"/>
    <w:rsid w:val="00C77BFD"/>
    <w:rsid w:val="00C8014D"/>
    <w:rsid w:val="00C81F6C"/>
    <w:rsid w:val="00C86451"/>
    <w:rsid w:val="00C9160C"/>
    <w:rsid w:val="00C91A06"/>
    <w:rsid w:val="00C91AED"/>
    <w:rsid w:val="00CA02C4"/>
    <w:rsid w:val="00CA0E1D"/>
    <w:rsid w:val="00CA4D0B"/>
    <w:rsid w:val="00CA5172"/>
    <w:rsid w:val="00CA7CFF"/>
    <w:rsid w:val="00CA7DBB"/>
    <w:rsid w:val="00CB00C6"/>
    <w:rsid w:val="00CB0961"/>
    <w:rsid w:val="00CB3E06"/>
    <w:rsid w:val="00CB3FC8"/>
    <w:rsid w:val="00CB5664"/>
    <w:rsid w:val="00CB61D1"/>
    <w:rsid w:val="00CB6C2A"/>
    <w:rsid w:val="00CC186A"/>
    <w:rsid w:val="00CC4FE4"/>
    <w:rsid w:val="00CC5413"/>
    <w:rsid w:val="00CC5B94"/>
    <w:rsid w:val="00CD09CB"/>
    <w:rsid w:val="00CD221A"/>
    <w:rsid w:val="00CD347B"/>
    <w:rsid w:val="00CD7461"/>
    <w:rsid w:val="00CD7F7B"/>
    <w:rsid w:val="00CE252E"/>
    <w:rsid w:val="00CE68E4"/>
    <w:rsid w:val="00CF3C5A"/>
    <w:rsid w:val="00CF4594"/>
    <w:rsid w:val="00CF5E90"/>
    <w:rsid w:val="00CF72B1"/>
    <w:rsid w:val="00D04088"/>
    <w:rsid w:val="00D05956"/>
    <w:rsid w:val="00D05DFA"/>
    <w:rsid w:val="00D11D71"/>
    <w:rsid w:val="00D12165"/>
    <w:rsid w:val="00D1331D"/>
    <w:rsid w:val="00D1473D"/>
    <w:rsid w:val="00D14B02"/>
    <w:rsid w:val="00D15808"/>
    <w:rsid w:val="00D16391"/>
    <w:rsid w:val="00D16809"/>
    <w:rsid w:val="00D17182"/>
    <w:rsid w:val="00D20DD5"/>
    <w:rsid w:val="00D237E8"/>
    <w:rsid w:val="00D2435D"/>
    <w:rsid w:val="00D255A1"/>
    <w:rsid w:val="00D27D23"/>
    <w:rsid w:val="00D34555"/>
    <w:rsid w:val="00D36370"/>
    <w:rsid w:val="00D365C7"/>
    <w:rsid w:val="00D36668"/>
    <w:rsid w:val="00D4199D"/>
    <w:rsid w:val="00D41C2B"/>
    <w:rsid w:val="00D42FF0"/>
    <w:rsid w:val="00D4635E"/>
    <w:rsid w:val="00D46701"/>
    <w:rsid w:val="00D50C43"/>
    <w:rsid w:val="00D51785"/>
    <w:rsid w:val="00D51BE6"/>
    <w:rsid w:val="00D523E6"/>
    <w:rsid w:val="00D53A6A"/>
    <w:rsid w:val="00D557E3"/>
    <w:rsid w:val="00D55DD6"/>
    <w:rsid w:val="00D572C9"/>
    <w:rsid w:val="00D627F9"/>
    <w:rsid w:val="00D63056"/>
    <w:rsid w:val="00D64F5A"/>
    <w:rsid w:val="00D667F8"/>
    <w:rsid w:val="00D70B71"/>
    <w:rsid w:val="00D710B6"/>
    <w:rsid w:val="00D75258"/>
    <w:rsid w:val="00D75458"/>
    <w:rsid w:val="00D75D06"/>
    <w:rsid w:val="00D804A6"/>
    <w:rsid w:val="00D80AE5"/>
    <w:rsid w:val="00D846B8"/>
    <w:rsid w:val="00D84ADD"/>
    <w:rsid w:val="00D85660"/>
    <w:rsid w:val="00D8684A"/>
    <w:rsid w:val="00D870FB"/>
    <w:rsid w:val="00D87609"/>
    <w:rsid w:val="00D878F5"/>
    <w:rsid w:val="00D87969"/>
    <w:rsid w:val="00D90BE9"/>
    <w:rsid w:val="00D9147E"/>
    <w:rsid w:val="00D92211"/>
    <w:rsid w:val="00D955D1"/>
    <w:rsid w:val="00DA0E18"/>
    <w:rsid w:val="00DA1FA5"/>
    <w:rsid w:val="00DA4E92"/>
    <w:rsid w:val="00DA7D74"/>
    <w:rsid w:val="00DB0063"/>
    <w:rsid w:val="00DB2A22"/>
    <w:rsid w:val="00DB34E2"/>
    <w:rsid w:val="00DB6622"/>
    <w:rsid w:val="00DB7B7F"/>
    <w:rsid w:val="00DB7F69"/>
    <w:rsid w:val="00DC5E86"/>
    <w:rsid w:val="00DD21FB"/>
    <w:rsid w:val="00DD2DBA"/>
    <w:rsid w:val="00DD7E90"/>
    <w:rsid w:val="00DE2479"/>
    <w:rsid w:val="00DE7FE9"/>
    <w:rsid w:val="00DF4412"/>
    <w:rsid w:val="00E017DD"/>
    <w:rsid w:val="00E01AB9"/>
    <w:rsid w:val="00E01FE8"/>
    <w:rsid w:val="00E04010"/>
    <w:rsid w:val="00E050AF"/>
    <w:rsid w:val="00E10A14"/>
    <w:rsid w:val="00E10AE6"/>
    <w:rsid w:val="00E1475A"/>
    <w:rsid w:val="00E15075"/>
    <w:rsid w:val="00E15A23"/>
    <w:rsid w:val="00E169E4"/>
    <w:rsid w:val="00E212AA"/>
    <w:rsid w:val="00E2223F"/>
    <w:rsid w:val="00E2297F"/>
    <w:rsid w:val="00E23AFE"/>
    <w:rsid w:val="00E25A39"/>
    <w:rsid w:val="00E25BD4"/>
    <w:rsid w:val="00E26CF8"/>
    <w:rsid w:val="00E35A63"/>
    <w:rsid w:val="00E36692"/>
    <w:rsid w:val="00E3688B"/>
    <w:rsid w:val="00E408D5"/>
    <w:rsid w:val="00E412D9"/>
    <w:rsid w:val="00E4277F"/>
    <w:rsid w:val="00E444D7"/>
    <w:rsid w:val="00E45068"/>
    <w:rsid w:val="00E510E2"/>
    <w:rsid w:val="00E54201"/>
    <w:rsid w:val="00E54F94"/>
    <w:rsid w:val="00E57D51"/>
    <w:rsid w:val="00E63393"/>
    <w:rsid w:val="00E652B2"/>
    <w:rsid w:val="00E71A00"/>
    <w:rsid w:val="00E7489E"/>
    <w:rsid w:val="00E750A2"/>
    <w:rsid w:val="00E76BB5"/>
    <w:rsid w:val="00E77E52"/>
    <w:rsid w:val="00E8236C"/>
    <w:rsid w:val="00E83A99"/>
    <w:rsid w:val="00E90BC3"/>
    <w:rsid w:val="00E9157E"/>
    <w:rsid w:val="00E93418"/>
    <w:rsid w:val="00E94D8D"/>
    <w:rsid w:val="00E9529F"/>
    <w:rsid w:val="00E96E43"/>
    <w:rsid w:val="00EA04ED"/>
    <w:rsid w:val="00EA1F0A"/>
    <w:rsid w:val="00EA6F9A"/>
    <w:rsid w:val="00EA7124"/>
    <w:rsid w:val="00EA7458"/>
    <w:rsid w:val="00EA7FF4"/>
    <w:rsid w:val="00EB2CF1"/>
    <w:rsid w:val="00EB4631"/>
    <w:rsid w:val="00EB4997"/>
    <w:rsid w:val="00EB7E25"/>
    <w:rsid w:val="00EC0FA0"/>
    <w:rsid w:val="00EC1536"/>
    <w:rsid w:val="00ED24CD"/>
    <w:rsid w:val="00ED2D50"/>
    <w:rsid w:val="00ED3BBA"/>
    <w:rsid w:val="00EE1E45"/>
    <w:rsid w:val="00EE2503"/>
    <w:rsid w:val="00EE4E50"/>
    <w:rsid w:val="00EE4EEE"/>
    <w:rsid w:val="00EE5C7D"/>
    <w:rsid w:val="00EE62D1"/>
    <w:rsid w:val="00EE657B"/>
    <w:rsid w:val="00EE6ECB"/>
    <w:rsid w:val="00EF0C30"/>
    <w:rsid w:val="00EF0DD4"/>
    <w:rsid w:val="00EF0F9B"/>
    <w:rsid w:val="00EF4739"/>
    <w:rsid w:val="00EF6673"/>
    <w:rsid w:val="00F007CC"/>
    <w:rsid w:val="00F00FD6"/>
    <w:rsid w:val="00F02F1A"/>
    <w:rsid w:val="00F06334"/>
    <w:rsid w:val="00F06ACF"/>
    <w:rsid w:val="00F159BC"/>
    <w:rsid w:val="00F229F0"/>
    <w:rsid w:val="00F22C16"/>
    <w:rsid w:val="00F3082B"/>
    <w:rsid w:val="00F30842"/>
    <w:rsid w:val="00F323E3"/>
    <w:rsid w:val="00F32535"/>
    <w:rsid w:val="00F33903"/>
    <w:rsid w:val="00F33BA4"/>
    <w:rsid w:val="00F34660"/>
    <w:rsid w:val="00F34FD5"/>
    <w:rsid w:val="00F40054"/>
    <w:rsid w:val="00F420F6"/>
    <w:rsid w:val="00F45B8F"/>
    <w:rsid w:val="00F5322D"/>
    <w:rsid w:val="00F5387F"/>
    <w:rsid w:val="00F5620B"/>
    <w:rsid w:val="00F56758"/>
    <w:rsid w:val="00F57DC1"/>
    <w:rsid w:val="00F649C3"/>
    <w:rsid w:val="00F740E6"/>
    <w:rsid w:val="00F75166"/>
    <w:rsid w:val="00F761CE"/>
    <w:rsid w:val="00F773EE"/>
    <w:rsid w:val="00F811B0"/>
    <w:rsid w:val="00F82FE1"/>
    <w:rsid w:val="00F852B3"/>
    <w:rsid w:val="00F931C1"/>
    <w:rsid w:val="00F9508A"/>
    <w:rsid w:val="00F95BA2"/>
    <w:rsid w:val="00FA1DEA"/>
    <w:rsid w:val="00FA2C38"/>
    <w:rsid w:val="00FA344A"/>
    <w:rsid w:val="00FA475F"/>
    <w:rsid w:val="00FA59A0"/>
    <w:rsid w:val="00FA7320"/>
    <w:rsid w:val="00FB1685"/>
    <w:rsid w:val="00FB238C"/>
    <w:rsid w:val="00FB3D71"/>
    <w:rsid w:val="00FB47FC"/>
    <w:rsid w:val="00FC214C"/>
    <w:rsid w:val="00FC24F7"/>
    <w:rsid w:val="00FC291A"/>
    <w:rsid w:val="00FC4F8A"/>
    <w:rsid w:val="00FC59E7"/>
    <w:rsid w:val="00FC6222"/>
    <w:rsid w:val="00FC7747"/>
    <w:rsid w:val="00FD102A"/>
    <w:rsid w:val="00FD2BBD"/>
    <w:rsid w:val="00FD5173"/>
    <w:rsid w:val="00FD608F"/>
    <w:rsid w:val="00FD672C"/>
    <w:rsid w:val="00FE13EE"/>
    <w:rsid w:val="00FE19E5"/>
    <w:rsid w:val="00FF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404A8F"/>
  <w15:docId w15:val="{625CB15B-6DCD-41A7-A894-A76F7EA2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A7A87"/>
    <w:rPr>
      <w:sz w:val="24"/>
    </w:rPr>
  </w:style>
  <w:style w:type="paragraph" w:styleId="Titolo1">
    <w:name w:val="heading 1"/>
    <w:basedOn w:val="Normale"/>
    <w:next w:val="Normale"/>
    <w:link w:val="Titolo1Carattere"/>
    <w:qFormat/>
    <w:rsid w:val="00ED24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nhideWhenUsed/>
    <w:qFormat/>
    <w:rsid w:val="00774E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qFormat/>
    <w:rsid w:val="00141670"/>
    <w:pPr>
      <w:keepNext/>
      <w:ind w:left="2832" w:right="1191" w:firstLine="708"/>
      <w:outlineLvl w:val="4"/>
    </w:pPr>
    <w:rPr>
      <w:rFonts w:ascii="Times New Roman" w:hAnsi="Times New Roman"/>
      <w:szCs w:val="24"/>
      <w:u w:val="single"/>
    </w:rPr>
  </w:style>
  <w:style w:type="paragraph" w:styleId="Titolo7">
    <w:name w:val="heading 7"/>
    <w:basedOn w:val="Normale"/>
    <w:next w:val="Normale"/>
    <w:qFormat/>
    <w:rsid w:val="002B3F2F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Collegamentoipertestuale1">
    <w:name w:val="Collegamento ipertestuale1"/>
    <w:rPr>
      <w:color w:val="0000FF"/>
      <w:u w:val="single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Geneva" w:hAnsi="Geneva"/>
    </w:rPr>
  </w:style>
  <w:style w:type="table" w:styleId="Grigliatabella">
    <w:name w:val="Table Grid"/>
    <w:basedOn w:val="Tabellanormale"/>
    <w:rsid w:val="00510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3462F3"/>
    <w:rPr>
      <w:b/>
      <w:bCs/>
      <w:strike w:val="0"/>
      <w:dstrike w:val="0"/>
      <w:color w:val="CC3300"/>
      <w:u w:val="none"/>
      <w:effect w:val="none"/>
    </w:rPr>
  </w:style>
  <w:style w:type="character" w:styleId="Collegamentovisitato">
    <w:name w:val="FollowedHyperlink"/>
    <w:rsid w:val="005B10FE"/>
    <w:rPr>
      <w:color w:val="800080"/>
      <w:u w:val="single"/>
    </w:rPr>
  </w:style>
  <w:style w:type="paragraph" w:styleId="Testofumetto">
    <w:name w:val="Balloon Text"/>
    <w:basedOn w:val="Normale"/>
    <w:semiHidden/>
    <w:rsid w:val="00276FF7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AD0DD2"/>
    <w:pPr>
      <w:shd w:val="clear" w:color="auto" w:fill="000080"/>
    </w:pPr>
    <w:rPr>
      <w:rFonts w:ascii="Tahoma" w:hAnsi="Tahoma" w:cs="Tahoma"/>
      <w:sz w:val="20"/>
    </w:rPr>
  </w:style>
  <w:style w:type="paragraph" w:customStyle="1" w:styleId="Corpodeltesto">
    <w:name w:val="Corpo del testo"/>
    <w:basedOn w:val="Normale"/>
    <w:rsid w:val="00433731"/>
    <w:pPr>
      <w:widowControl w:val="0"/>
      <w:jc w:val="both"/>
    </w:pPr>
    <w:rPr>
      <w:rFonts w:ascii="Garamond" w:hAnsi="Garamond"/>
    </w:rPr>
  </w:style>
  <w:style w:type="paragraph" w:styleId="Corpodeltesto3">
    <w:name w:val="Body Text 3"/>
    <w:basedOn w:val="Normale"/>
    <w:rsid w:val="00433731"/>
    <w:pPr>
      <w:spacing w:after="120"/>
    </w:pPr>
    <w:rPr>
      <w:rFonts w:ascii="Times New Roman" w:hAnsi="Times New Roman"/>
      <w:sz w:val="16"/>
      <w:szCs w:val="16"/>
    </w:rPr>
  </w:style>
  <w:style w:type="paragraph" w:customStyle="1" w:styleId="Base">
    <w:name w:val="Base"/>
    <w:basedOn w:val="Intestazione"/>
    <w:rsid w:val="00730520"/>
    <w:pPr>
      <w:tabs>
        <w:tab w:val="clear" w:pos="4819"/>
        <w:tab w:val="clear" w:pos="9638"/>
      </w:tabs>
      <w:spacing w:after="120" w:line="320" w:lineRule="exact"/>
    </w:pPr>
    <w:rPr>
      <w:rFonts w:ascii="Times New Roman" w:hAnsi="Times New Roman"/>
    </w:rPr>
  </w:style>
  <w:style w:type="paragraph" w:styleId="Paragrafoelenco">
    <w:name w:val="List Paragraph"/>
    <w:basedOn w:val="Normale"/>
    <w:uiPriority w:val="34"/>
    <w:qFormat/>
    <w:rsid w:val="007305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ase0">
    <w:name w:val="base"/>
    <w:basedOn w:val="Normale"/>
    <w:rsid w:val="00AB1FC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text">
    <w:name w:val="text"/>
    <w:rsid w:val="00DF4412"/>
  </w:style>
  <w:style w:type="character" w:customStyle="1" w:styleId="evtesto">
    <w:name w:val="evtesto"/>
    <w:rsid w:val="00DF4412"/>
  </w:style>
  <w:style w:type="character" w:customStyle="1" w:styleId="IntestazioneCarattere">
    <w:name w:val="Intestazione Carattere"/>
    <w:link w:val="Intestazione"/>
    <w:rsid w:val="006D7863"/>
    <w:rPr>
      <w:sz w:val="24"/>
    </w:rPr>
  </w:style>
  <w:style w:type="character" w:styleId="Numeropagina">
    <w:name w:val="page number"/>
    <w:rsid w:val="006D7863"/>
  </w:style>
  <w:style w:type="paragraph" w:styleId="Testonormale">
    <w:name w:val="Plain Text"/>
    <w:basedOn w:val="Normale"/>
    <w:link w:val="TestonormaleCarattere"/>
    <w:uiPriority w:val="99"/>
    <w:unhideWhenUsed/>
    <w:rsid w:val="00C8014D"/>
    <w:rPr>
      <w:rFonts w:ascii="Calibri" w:eastAsia="Calibri" w:hAnsi="Calibri"/>
      <w:sz w:val="22"/>
      <w:szCs w:val="22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C8014D"/>
    <w:rPr>
      <w:rFonts w:ascii="Calibri" w:eastAsia="Calibri" w:hAnsi="Calibri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rsid w:val="00A577A1"/>
    <w:pPr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rsid w:val="00A577A1"/>
    <w:rPr>
      <w:sz w:val="24"/>
      <w:lang w:val="x-none" w:eastAsia="x-none"/>
    </w:rPr>
  </w:style>
  <w:style w:type="paragraph" w:styleId="NormaleWeb">
    <w:name w:val="Normal (Web)"/>
    <w:basedOn w:val="Normale"/>
    <w:uiPriority w:val="99"/>
    <w:unhideWhenUsed/>
    <w:rsid w:val="00A059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gmail-p2">
    <w:name w:val="gmail-p2"/>
    <w:basedOn w:val="Normale"/>
    <w:uiPriority w:val="99"/>
    <w:rsid w:val="00C3159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gmail-apple-converted-space">
    <w:name w:val="gmail-apple-converted-space"/>
    <w:rsid w:val="00C3159B"/>
  </w:style>
  <w:style w:type="paragraph" w:customStyle="1" w:styleId="s3">
    <w:name w:val="s3"/>
    <w:basedOn w:val="Normale"/>
    <w:rsid w:val="001C5C77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paragraph" w:customStyle="1" w:styleId="s10">
    <w:name w:val="s10"/>
    <w:basedOn w:val="Normale"/>
    <w:rsid w:val="001C5C77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paragraph" w:customStyle="1" w:styleId="s13">
    <w:name w:val="s13"/>
    <w:basedOn w:val="Normale"/>
    <w:rsid w:val="001C5C77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s8">
    <w:name w:val="s8"/>
    <w:rsid w:val="001C5C77"/>
  </w:style>
  <w:style w:type="character" w:customStyle="1" w:styleId="s9">
    <w:name w:val="s9"/>
    <w:rsid w:val="001C5C77"/>
  </w:style>
  <w:style w:type="character" w:customStyle="1" w:styleId="s12">
    <w:name w:val="s12"/>
    <w:rsid w:val="001C5C77"/>
  </w:style>
  <w:style w:type="paragraph" w:styleId="Nessunaspaziatura">
    <w:name w:val="No Spacing"/>
    <w:basedOn w:val="Normale"/>
    <w:uiPriority w:val="1"/>
    <w:qFormat/>
    <w:rsid w:val="00C06D61"/>
    <w:rPr>
      <w:rFonts w:ascii="Calibri" w:eastAsiaTheme="minorHAnsi" w:hAnsi="Calibri"/>
      <w:sz w:val="22"/>
      <w:szCs w:val="22"/>
    </w:rPr>
  </w:style>
  <w:style w:type="paragraph" w:customStyle="1" w:styleId="Default">
    <w:name w:val="Default"/>
    <w:rsid w:val="00D16809"/>
    <w:pPr>
      <w:autoSpaceDE w:val="0"/>
      <w:autoSpaceDN w:val="0"/>
      <w:adjustRightInd w:val="0"/>
    </w:pPr>
    <w:rPr>
      <w:rFonts w:ascii="Futura Md BT" w:hAnsi="Futura Md BT" w:cs="Futura Md BT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ED24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0">
    <w:name w:val="default0"/>
    <w:basedOn w:val="Normale"/>
    <w:rsid w:val="00FA7320"/>
    <w:pPr>
      <w:autoSpaceDE w:val="0"/>
      <w:autoSpaceDN w:val="0"/>
    </w:pPr>
    <w:rPr>
      <w:rFonts w:ascii="Futura Md BT" w:eastAsiaTheme="minorHAnsi" w:hAnsi="Futura Md BT"/>
      <w:color w:val="000000"/>
      <w:szCs w:val="24"/>
    </w:rPr>
  </w:style>
  <w:style w:type="paragraph" w:customStyle="1" w:styleId="xmsonormal">
    <w:name w:val="x_msonormal"/>
    <w:basedOn w:val="Normale"/>
    <w:rsid w:val="00AE43C8"/>
    <w:rPr>
      <w:rFonts w:ascii="Calibri" w:eastAsiaTheme="minorHAnsi" w:hAnsi="Calibri" w:cs="Calibri"/>
      <w:sz w:val="22"/>
      <w:szCs w:val="22"/>
    </w:rPr>
  </w:style>
  <w:style w:type="paragraph" w:customStyle="1" w:styleId="xmsonormal0">
    <w:name w:val="xmsonormal"/>
    <w:basedOn w:val="Normale"/>
    <w:rsid w:val="000319B6"/>
    <w:rPr>
      <w:rFonts w:ascii="Calibri" w:eastAsiaTheme="minorHAnsi" w:hAnsi="Calibri" w:cs="Calibri"/>
      <w:sz w:val="22"/>
      <w:szCs w:val="22"/>
    </w:rPr>
  </w:style>
  <w:style w:type="paragraph" w:customStyle="1" w:styleId="comunicato-description">
    <w:name w:val="comunicato-description"/>
    <w:basedOn w:val="Normale"/>
    <w:uiPriority w:val="99"/>
    <w:semiHidden/>
    <w:rsid w:val="00AA1A26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AA1A26"/>
    <w:rPr>
      <w:b/>
      <w:bCs/>
    </w:rPr>
  </w:style>
  <w:style w:type="character" w:styleId="Enfasicorsivo">
    <w:name w:val="Emphasis"/>
    <w:basedOn w:val="Carpredefinitoparagrafo"/>
    <w:uiPriority w:val="20"/>
    <w:qFormat/>
    <w:rsid w:val="00AA1A26"/>
    <w:rPr>
      <w:i/>
      <w:iCs/>
    </w:rPr>
  </w:style>
  <w:style w:type="character" w:customStyle="1" w:styleId="Titolo4Carattere">
    <w:name w:val="Titolo 4 Carattere"/>
    <w:basedOn w:val="Carpredefinitoparagrafo"/>
    <w:link w:val="Titolo4"/>
    <w:rsid w:val="00774E6F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customStyle="1" w:styleId="citesto">
    <w:name w:val="citesto"/>
    <w:basedOn w:val="Normale"/>
    <w:rsid w:val="00B122C3"/>
    <w:pPr>
      <w:spacing w:before="120" w:after="120" w:line="320" w:lineRule="atLeast"/>
      <w:jc w:val="both"/>
    </w:pPr>
    <w:rPr>
      <w:rFonts w:ascii="Garamond" w:eastAsiaTheme="minorHAnsi" w:hAnsi="Garamond"/>
      <w:szCs w:val="24"/>
    </w:rPr>
  </w:style>
  <w:style w:type="paragraph" w:customStyle="1" w:styleId="xmsolistparagraph">
    <w:name w:val="x_msolistparagraph"/>
    <w:basedOn w:val="Normale"/>
    <w:rsid w:val="00A61063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xmsonormal"/>
    <w:basedOn w:val="Normale"/>
    <w:rsid w:val="00C86451"/>
    <w:rPr>
      <w:rFonts w:ascii="Calibri" w:eastAsiaTheme="minorHAnsi" w:hAnsi="Calibri" w:cs="Calibri"/>
      <w:sz w:val="22"/>
      <w:szCs w:val="22"/>
    </w:rPr>
  </w:style>
  <w:style w:type="paragraph" w:customStyle="1" w:styleId="xxxdefault">
    <w:name w:val="x_xxdefault"/>
    <w:basedOn w:val="Normale"/>
    <w:rsid w:val="00C86451"/>
    <w:pPr>
      <w:autoSpaceDE w:val="0"/>
      <w:autoSpaceDN w:val="0"/>
    </w:pPr>
    <w:rPr>
      <w:rFonts w:ascii="Times New Roman" w:eastAsiaTheme="minorHAnsi" w:hAnsi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89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56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188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7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18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86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7798">
                  <w:marLeft w:val="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431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0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3.png@01D88654.652AFAC0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c\Impostazioni%20locali\Temp\carta_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DE6B4-6035-4D8A-A587-B5F887984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</Template>
  <TotalTime>22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Ferrovie dello Stato</vt:lpstr>
    </vt:vector>
  </TitlesOfParts>
  <Company>graffiti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Ferrovie dello Stato</dc:title>
  <dc:creator>Giancarlo Sforza</dc:creator>
  <cp:lastModifiedBy>COPPA ALESSANDRA</cp:lastModifiedBy>
  <cp:revision>35</cp:revision>
  <cp:lastPrinted>2020-07-03T14:47:00Z</cp:lastPrinted>
  <dcterms:created xsi:type="dcterms:W3CDTF">2026-01-21T16:09:00Z</dcterms:created>
  <dcterms:modified xsi:type="dcterms:W3CDTF">2026-04-15T09:11:00Z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7d464b-dce8-487b-b25d-948a67dac712_Enabled">
    <vt:lpwstr>True</vt:lpwstr>
  </property>
  <property fmtid="{D5CDD505-2E9C-101B-9397-08002B2CF9AE}" pid="3" name="MSIP_Label_427d464b-dce8-487b-b25d-948a67dac712_SiteId">
    <vt:lpwstr>4c8a6547-459a-4b75-a3dc-f66efe3e9c4e</vt:lpwstr>
  </property>
  <property fmtid="{D5CDD505-2E9C-101B-9397-08002B2CF9AE}" pid="4" name="MSIP_Label_427d464b-dce8-487b-b25d-948a67dac712_Owner">
    <vt:lpwstr>4873309@fsitaliane.it</vt:lpwstr>
  </property>
  <property fmtid="{D5CDD505-2E9C-101B-9397-08002B2CF9AE}" pid="5" name="MSIP_Label_427d464b-dce8-487b-b25d-948a67dac712_SetDate">
    <vt:lpwstr>2020-07-03T14:47:03.4792082Z</vt:lpwstr>
  </property>
  <property fmtid="{D5CDD505-2E9C-101B-9397-08002B2CF9AE}" pid="6" name="MSIP_Label_427d464b-dce8-487b-b25d-948a67dac712_Name">
    <vt:lpwstr>Pubblica</vt:lpwstr>
  </property>
  <property fmtid="{D5CDD505-2E9C-101B-9397-08002B2CF9AE}" pid="7" name="MSIP_Label_427d464b-dce8-487b-b25d-948a67dac712_Application">
    <vt:lpwstr>Microsoft Azure Information Protection</vt:lpwstr>
  </property>
  <property fmtid="{D5CDD505-2E9C-101B-9397-08002B2CF9AE}" pid="8" name="MSIP_Label_427d464b-dce8-487b-b25d-948a67dac712_ActionId">
    <vt:lpwstr>32fe37f8-23bf-4832-b61d-dcfdf8f87dc2</vt:lpwstr>
  </property>
  <property fmtid="{D5CDD505-2E9C-101B-9397-08002B2CF9AE}" pid="9" name="MSIP_Label_427d464b-dce8-487b-b25d-948a67dac712_Extended_MSFT_Method">
    <vt:lpwstr>Manual</vt:lpwstr>
  </property>
  <property fmtid="{D5CDD505-2E9C-101B-9397-08002B2CF9AE}" pid="10" name="Sensitivity">
    <vt:lpwstr>Pubblica</vt:lpwstr>
  </property>
</Properties>
</file>