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7F" w:rsidRDefault="001E667F" w:rsidP="00BC49D6">
      <w:pPr>
        <w:tabs>
          <w:tab w:val="right" w:pos="10205"/>
        </w:tabs>
        <w:rPr>
          <w:sz w:val="36"/>
          <w:u w:val="single"/>
        </w:rPr>
      </w:pPr>
      <w:r>
        <w:rPr>
          <w:noProof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4.35pt;margin-top:2.15pt;width:513.4pt;height:123.05pt;z-index:251655168" fillcolor="fuchsia">
            <v:shadow color="#868686"/>
            <v:textpath style="font-family:&quot;Arial Black&quot;;font-size:20pt;v-text-kern:t" trim="t" fitpath="t" string="Scheda iscrizione GIOCAGIN 2020&#10;&#10;&#10;"/>
          </v:shape>
        </w:pict>
      </w:r>
    </w:p>
    <w:p w:rsidR="001E667F" w:rsidRDefault="001E667F" w:rsidP="00BC49D6">
      <w:pPr>
        <w:tabs>
          <w:tab w:val="left" w:pos="5243"/>
          <w:tab w:val="left" w:pos="9116"/>
        </w:tabs>
        <w:rPr>
          <w:sz w:val="36"/>
          <w:u w:val="single"/>
        </w:rPr>
      </w:pPr>
      <w:r>
        <w:rPr>
          <w:sz w:val="36"/>
          <w:u w:val="single"/>
        </w:rPr>
        <w:tab/>
      </w:r>
      <w:r>
        <w:rPr>
          <w:sz w:val="36"/>
          <w:u w:val="single"/>
        </w:rPr>
        <w:tab/>
      </w:r>
    </w:p>
    <w:p w:rsidR="001E667F" w:rsidRDefault="001E667F" w:rsidP="00BC49D6">
      <w:pPr>
        <w:jc w:val="center"/>
        <w:rPr>
          <w:sz w:val="36"/>
          <w:u w:val="single"/>
        </w:rPr>
      </w:pPr>
      <w:r>
        <w:rPr>
          <w:noProof/>
          <w:lang w:bidi="ar-SA"/>
        </w:rPr>
        <w:pict>
          <v:rect id="_x0000_s1027" style="position:absolute;left:0;text-align:left;margin-left:11.85pt;margin-top:20.1pt;width:18.15pt;height:18pt;z-index:251656192"/>
        </w:pict>
      </w:r>
    </w:p>
    <w:p w:rsidR="001E667F" w:rsidRDefault="001E667F" w:rsidP="006B0038">
      <w:pPr>
        <w:tabs>
          <w:tab w:val="left" w:pos="5271"/>
        </w:tabs>
        <w:rPr>
          <w:sz w:val="32"/>
          <w:szCs w:val="32"/>
        </w:rPr>
      </w:pPr>
      <w:r>
        <w:rPr>
          <w:noProof/>
          <w:lang w:bidi="ar-SA"/>
        </w:rPr>
        <w:pict>
          <v:rect id="_x0000_s1028" style="position:absolute;margin-left:228pt;margin-top:1.8pt;width:18.15pt;height:18pt;z-index:251657216"/>
        </w:pict>
      </w:r>
      <w:r w:rsidRPr="0042334F">
        <w:rPr>
          <w:sz w:val="36"/>
        </w:rPr>
        <w:t xml:space="preserve">  </w:t>
      </w:r>
      <w:r>
        <w:rPr>
          <w:sz w:val="36"/>
        </w:rPr>
        <w:t xml:space="preserve">        </w:t>
      </w:r>
      <w:r>
        <w:rPr>
          <w:sz w:val="32"/>
          <w:szCs w:val="32"/>
        </w:rPr>
        <w:t>EMPOLI  Dom.15/3</w:t>
      </w:r>
      <w:r w:rsidRPr="0042334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ab/>
        <w:t>CERTALDO Dom.22/3</w:t>
      </w:r>
    </w:p>
    <w:p w:rsidR="001E667F" w:rsidRDefault="001E667F" w:rsidP="00BC49D6">
      <w:pPr>
        <w:tabs>
          <w:tab w:val="left" w:pos="7038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1E667F" w:rsidRDefault="001E667F" w:rsidP="00BC49D6">
      <w:pPr>
        <w:tabs>
          <w:tab w:val="left" w:pos="7038"/>
        </w:tabs>
        <w:rPr>
          <w:sz w:val="32"/>
          <w:szCs w:val="32"/>
        </w:rPr>
      </w:pPr>
      <w:r>
        <w:rPr>
          <w:noProof/>
          <w:lang w:bidi="ar-SA"/>
        </w:rPr>
        <w:pict>
          <v:rect id="_x0000_s1029" style="position:absolute;margin-left:228pt;margin-top:1.5pt;width:18.15pt;height:18pt;z-index:251660288"/>
        </w:pict>
      </w:r>
      <w:r>
        <w:rPr>
          <w:noProof/>
          <w:lang w:bidi="ar-SA"/>
        </w:rPr>
        <w:pict>
          <v:rect id="_x0000_s1030" style="position:absolute;margin-left:12pt;margin-top:1.5pt;width:18.15pt;height:18pt;z-index:251658240"/>
        </w:pict>
      </w:r>
      <w:r>
        <w:rPr>
          <w:sz w:val="32"/>
          <w:szCs w:val="32"/>
        </w:rPr>
        <w:t xml:space="preserve">           SOVIGLIANA  Dom. 29/3</w:t>
      </w:r>
      <w:r w:rsidRPr="00B1742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MONTELUPO Dom. 5/4                                                        </w:t>
      </w:r>
      <w:r>
        <w:rPr>
          <w:sz w:val="32"/>
          <w:szCs w:val="32"/>
        </w:rPr>
        <w:tab/>
        <w:t xml:space="preserve">                         </w:t>
      </w:r>
    </w:p>
    <w:p w:rsidR="001E667F" w:rsidRPr="0042334F" w:rsidRDefault="001E667F" w:rsidP="006B0038">
      <w:pPr>
        <w:tabs>
          <w:tab w:val="left" w:pos="7038"/>
        </w:tabs>
        <w:ind w:right="-852"/>
        <w:rPr>
          <w:sz w:val="32"/>
          <w:szCs w:val="32"/>
        </w:rPr>
      </w:pPr>
      <w:r>
        <w:rPr>
          <w:noProof/>
          <w:lang w:bidi="ar-SA"/>
        </w:rPr>
        <w:pict>
          <v:rect id="_x0000_s1031" style="position:absolute;margin-left:84pt;margin-top:1.2pt;width:18.15pt;height:18pt;z-index:251659264"/>
        </w:pict>
      </w:r>
      <w:r>
        <w:rPr>
          <w:sz w:val="32"/>
          <w:szCs w:val="32"/>
        </w:rPr>
        <w:t xml:space="preserve">                              GAMBASSI </w:t>
      </w:r>
      <w:r w:rsidRPr="00064EB9">
        <w:rPr>
          <w:sz w:val="22"/>
          <w:szCs w:val="32"/>
        </w:rPr>
        <w:t xml:space="preserve">(Giocagin Volley) </w:t>
      </w:r>
      <w:r>
        <w:rPr>
          <w:sz w:val="32"/>
          <w:szCs w:val="32"/>
        </w:rPr>
        <w:t>Dom. 26/04</w:t>
      </w:r>
    </w:p>
    <w:p w:rsidR="001E667F" w:rsidRDefault="001E667F" w:rsidP="006B0038">
      <w:pPr>
        <w:tabs>
          <w:tab w:val="left" w:pos="2469"/>
        </w:tabs>
        <w:ind w:right="-852"/>
        <w:rPr>
          <w:sz w:val="32"/>
          <w:szCs w:val="32"/>
        </w:rPr>
      </w:pPr>
    </w:p>
    <w:p w:rsidR="001E667F" w:rsidRDefault="001E667F" w:rsidP="00005CF0">
      <w:pPr>
        <w:tabs>
          <w:tab w:val="left" w:pos="7038"/>
        </w:tabs>
        <w:ind w:right="-852"/>
        <w:rPr>
          <w:sz w:val="36"/>
          <w:u w:val="single"/>
        </w:rPr>
      </w:pPr>
      <w:r>
        <w:rPr>
          <w:sz w:val="32"/>
          <w:szCs w:val="32"/>
        </w:rPr>
        <w:t xml:space="preserve">                                </w:t>
      </w:r>
      <w:r w:rsidRPr="00BD5EA8">
        <w:rPr>
          <w:sz w:val="28"/>
          <w:szCs w:val="28"/>
        </w:rPr>
        <w:t>(barrare la manifestazione desiderata</w:t>
      </w:r>
      <w:r>
        <w:rPr>
          <w:sz w:val="36"/>
          <w:u w:val="single"/>
        </w:rPr>
        <w:t>)</w:t>
      </w:r>
    </w:p>
    <w:p w:rsidR="001E667F" w:rsidRPr="00064EB9" w:rsidRDefault="001E667F" w:rsidP="00005CF0">
      <w:pPr>
        <w:tabs>
          <w:tab w:val="left" w:pos="7038"/>
        </w:tabs>
        <w:ind w:right="-852"/>
        <w:rPr>
          <w:sz w:val="32"/>
          <w:szCs w:val="32"/>
        </w:rPr>
      </w:pPr>
    </w:p>
    <w:p w:rsidR="001E667F" w:rsidRPr="00A15CCD" w:rsidRDefault="001E667F" w:rsidP="00BC49D6">
      <w:pPr>
        <w:jc w:val="center"/>
        <w:rPr>
          <w:sz w:val="4"/>
          <w:u w:val="single"/>
        </w:rPr>
      </w:pPr>
    </w:p>
    <w:p w:rsidR="001E667F" w:rsidRDefault="001E667F" w:rsidP="00BC49D6">
      <w:pPr>
        <w:jc w:val="center"/>
        <w:rPr>
          <w:sz w:val="36"/>
          <w:u w:val="single"/>
        </w:rPr>
      </w:pPr>
      <w:r>
        <w:rPr>
          <w:sz w:val="36"/>
          <w:u w:val="single"/>
        </w:rPr>
        <w:t>ENTRO IL 28 FEBBRAIO 2020</w:t>
      </w:r>
    </w:p>
    <w:p w:rsidR="001E667F" w:rsidRDefault="001E667F" w:rsidP="00BC49D6">
      <w:pPr>
        <w:pStyle w:val="Stile"/>
      </w:pPr>
    </w:p>
    <w:p w:rsidR="001E667F" w:rsidRPr="00A15CCD" w:rsidRDefault="001E667F" w:rsidP="00B44221">
      <w:pPr>
        <w:pStyle w:val="Stile"/>
        <w:rPr>
          <w:sz w:val="22"/>
        </w:rPr>
      </w:pPr>
      <w:smartTag w:uri="urn:schemas-microsoft-com:office:smarttags" w:element="PersonName">
        <w:smartTagPr>
          <w:attr w:name="ProductID" w:val="La Societ￠ Sportiva"/>
        </w:smartTagPr>
        <w:r w:rsidRPr="00A15CCD">
          <w:rPr>
            <w:sz w:val="22"/>
          </w:rPr>
          <w:t>La Società Sportiva</w:t>
        </w:r>
      </w:smartTag>
      <w:r w:rsidRPr="00A15CCD">
        <w:rPr>
          <w:sz w:val="22"/>
        </w:rPr>
        <w:t>_______</w:t>
      </w:r>
      <w:r w:rsidRPr="00A15CCD">
        <w:rPr>
          <w:sz w:val="22"/>
        </w:rPr>
        <w:softHyphen/>
        <w:t>________________________________________          con sede a ____________________________, CF _______________________, via/piazza________________________________________________________</w:t>
      </w:r>
      <w:r>
        <w:rPr>
          <w:sz w:val="22"/>
        </w:rPr>
        <w:t>____</w:t>
      </w:r>
      <w:r w:rsidRPr="00A15CCD">
        <w:rPr>
          <w:sz w:val="22"/>
        </w:rPr>
        <w:t>,</w:t>
      </w:r>
      <w:r w:rsidRPr="00A15CCD">
        <w:rPr>
          <w:sz w:val="22"/>
        </w:rPr>
        <w:br/>
        <w:t xml:space="preserve">chiede di iscrivere il gruppo sotto indicato alla Manifestazione Nazionale GIOCAGIN, organizzata dal Comitato Territoriale </w:t>
      </w:r>
      <w:smartTag w:uri="urn:schemas-microsoft-com:office:smarttags" w:element="PersonName">
        <w:smartTagPr>
          <w:attr w:name="ProductID" w:val="UISP Empoli Valdelsa"/>
        </w:smartTagPr>
        <w:r w:rsidRPr="00A15CCD">
          <w:rPr>
            <w:sz w:val="22"/>
          </w:rPr>
          <w:t>UISP Empoli Valdelsa</w:t>
        </w:r>
      </w:smartTag>
    </w:p>
    <w:p w:rsidR="001E667F" w:rsidRPr="00A15CCD" w:rsidRDefault="001E667F" w:rsidP="00BC49D6">
      <w:pPr>
        <w:pStyle w:val="Stile"/>
        <w:jc w:val="left"/>
        <w:rPr>
          <w:sz w:val="22"/>
        </w:rPr>
      </w:pPr>
    </w:p>
    <w:bookmarkStart w:id="0" w:name="_MON_1168093429"/>
    <w:bookmarkStart w:id="1" w:name="_MON_1168093451"/>
    <w:bookmarkStart w:id="2" w:name="_MON_1168093554"/>
    <w:bookmarkStart w:id="3" w:name="_MON_1168093585"/>
    <w:bookmarkStart w:id="4" w:name="_MON_1168093668"/>
    <w:bookmarkStart w:id="5" w:name="_MON_1168093718"/>
    <w:bookmarkStart w:id="6" w:name="_MON_1168093773"/>
    <w:bookmarkStart w:id="7" w:name="_MON_1168093810"/>
    <w:bookmarkStart w:id="8" w:name="_MON_1385476114"/>
    <w:bookmarkStart w:id="9" w:name="_MON_1168092565"/>
    <w:bookmarkStart w:id="10" w:name="_MON_116809321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1E667F" w:rsidRPr="00A15CCD" w:rsidRDefault="001E667F" w:rsidP="00B50F17">
      <w:pPr>
        <w:pStyle w:val="Stile"/>
        <w:jc w:val="center"/>
        <w:rPr>
          <w:sz w:val="22"/>
        </w:rPr>
      </w:pPr>
      <w:r w:rsidRPr="00A15CCD">
        <w:rPr>
          <w:sz w:val="22"/>
        </w:rPr>
        <w:object w:dxaOrig="7181" w:dyaOrig="90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pt;height:390.75pt" o:ole="">
            <v:imagedata r:id="rId7" o:title=""/>
          </v:shape>
          <o:OLEObject Type="Embed" ProgID="Excel.Sheet.8" ShapeID="_x0000_i1025" DrawAspect="Content" ObjectID="_1637744150" r:id="rId8"/>
        </w:object>
      </w:r>
    </w:p>
    <w:p w:rsidR="001E667F" w:rsidRPr="00A15CCD" w:rsidRDefault="001E667F" w:rsidP="00BC49D6">
      <w:pPr>
        <w:pStyle w:val="Stile"/>
        <w:jc w:val="left"/>
        <w:rPr>
          <w:sz w:val="22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52"/>
      </w:tblGrid>
      <w:tr w:rsidR="001E667F" w:rsidRPr="00A15CCD" w:rsidTr="009E19FD">
        <w:trPr>
          <w:cantSplit/>
          <w:jc w:val="center"/>
        </w:trPr>
        <w:tc>
          <w:tcPr>
            <w:tcW w:w="9752" w:type="dxa"/>
          </w:tcPr>
          <w:p w:rsidR="001E667F" w:rsidRPr="00A15CCD" w:rsidRDefault="001E667F" w:rsidP="009E19FD">
            <w:pPr>
              <w:pStyle w:val="Heading1"/>
              <w:jc w:val="left"/>
              <w:rPr>
                <w:b/>
                <w:sz w:val="24"/>
              </w:rPr>
            </w:pPr>
            <w:r w:rsidRPr="00A15CCD">
              <w:rPr>
                <w:b/>
                <w:sz w:val="24"/>
              </w:rPr>
              <w:t>Le SOCIETA’ che partecipano con più di una esibizione devono segnalare l’ordine d’entrata di ogni singolo gruppo. (MAX. 5 esibizioni per società)</w:t>
            </w:r>
          </w:p>
        </w:tc>
      </w:tr>
      <w:tr w:rsidR="001E667F" w:rsidRPr="00A15CCD" w:rsidTr="009E19FD">
        <w:trPr>
          <w:cantSplit/>
          <w:jc w:val="center"/>
        </w:trPr>
        <w:tc>
          <w:tcPr>
            <w:tcW w:w="9752" w:type="dxa"/>
          </w:tcPr>
          <w:p w:rsidR="001E667F" w:rsidRPr="00A15CCD" w:rsidRDefault="001E667F" w:rsidP="009E19FD">
            <w:pPr>
              <w:jc w:val="both"/>
              <w:rPr>
                <w:rFonts w:ascii="Comic Sans MS" w:hAnsi="Comic Sans MS"/>
              </w:rPr>
            </w:pPr>
            <w:r w:rsidRPr="00A15CCD">
              <w:rPr>
                <w:rFonts w:ascii="Comic Sans MS" w:hAnsi="Comic Sans MS"/>
                <w:sz w:val="22"/>
              </w:rPr>
              <w:t>Gruppo composto da:</w:t>
            </w:r>
          </w:p>
          <w:p w:rsidR="001E667F" w:rsidRPr="00A15CCD" w:rsidRDefault="001E667F" w:rsidP="00BC49D6">
            <w:pPr>
              <w:numPr>
                <w:ilvl w:val="0"/>
                <w:numId w:val="1"/>
              </w:numPr>
              <w:jc w:val="both"/>
              <w:rPr>
                <w:rFonts w:ascii="Comic Sans MS" w:hAnsi="Comic Sans MS"/>
              </w:rPr>
            </w:pPr>
            <w:r w:rsidRPr="00A15CCD">
              <w:rPr>
                <w:rFonts w:ascii="Comic Sans MS" w:hAnsi="Comic Sans MS"/>
                <w:sz w:val="22"/>
              </w:rPr>
              <w:t>Bambini età_______________</w:t>
            </w:r>
          </w:p>
          <w:p w:rsidR="001E667F" w:rsidRPr="00A15CCD" w:rsidRDefault="001E667F" w:rsidP="00BC49D6">
            <w:pPr>
              <w:numPr>
                <w:ilvl w:val="0"/>
                <w:numId w:val="1"/>
              </w:numPr>
              <w:jc w:val="both"/>
              <w:rPr>
                <w:rFonts w:ascii="Comic Sans MS" w:hAnsi="Comic Sans MS"/>
              </w:rPr>
            </w:pPr>
            <w:r w:rsidRPr="00A15CCD">
              <w:rPr>
                <w:rFonts w:ascii="Comic Sans MS" w:hAnsi="Comic Sans MS"/>
                <w:sz w:val="22"/>
              </w:rPr>
              <w:t>Ragazzi età_______________</w:t>
            </w:r>
          </w:p>
          <w:p w:rsidR="001E667F" w:rsidRPr="00A15CCD" w:rsidRDefault="001E667F" w:rsidP="00BC49D6">
            <w:pPr>
              <w:numPr>
                <w:ilvl w:val="0"/>
                <w:numId w:val="1"/>
              </w:numPr>
              <w:jc w:val="both"/>
              <w:rPr>
                <w:rFonts w:ascii="Comic Sans MS" w:hAnsi="Comic Sans MS"/>
              </w:rPr>
            </w:pPr>
            <w:r w:rsidRPr="00A15CCD">
              <w:rPr>
                <w:rFonts w:ascii="Comic Sans MS" w:hAnsi="Comic Sans MS"/>
                <w:sz w:val="22"/>
              </w:rPr>
              <w:t>Adulti</w:t>
            </w:r>
          </w:p>
          <w:p w:rsidR="001E667F" w:rsidRPr="00A15CCD" w:rsidRDefault="001E667F" w:rsidP="00BC49D6">
            <w:pPr>
              <w:numPr>
                <w:ilvl w:val="0"/>
                <w:numId w:val="1"/>
              </w:numPr>
              <w:jc w:val="both"/>
              <w:rPr>
                <w:rFonts w:ascii="Comic Sans MS" w:hAnsi="Comic Sans MS"/>
              </w:rPr>
            </w:pPr>
            <w:r w:rsidRPr="00A15CCD">
              <w:rPr>
                <w:rFonts w:ascii="Comic Sans MS" w:hAnsi="Comic Sans MS"/>
                <w:sz w:val="22"/>
              </w:rPr>
              <w:t>Anziani</w:t>
            </w:r>
          </w:p>
          <w:p w:rsidR="001E667F" w:rsidRPr="00A15CCD" w:rsidRDefault="001E667F" w:rsidP="00BC49D6">
            <w:pPr>
              <w:numPr>
                <w:ilvl w:val="0"/>
                <w:numId w:val="1"/>
              </w:numPr>
              <w:jc w:val="both"/>
              <w:rPr>
                <w:rFonts w:ascii="Comic Sans MS" w:hAnsi="Comic Sans MS"/>
              </w:rPr>
            </w:pPr>
            <w:r w:rsidRPr="00A15CCD">
              <w:rPr>
                <w:rFonts w:ascii="Comic Sans MS" w:hAnsi="Comic Sans MS"/>
                <w:sz w:val="22"/>
              </w:rPr>
              <w:t>Misto</w:t>
            </w:r>
          </w:p>
        </w:tc>
      </w:tr>
      <w:tr w:rsidR="001E667F" w:rsidRPr="00A15CCD" w:rsidTr="009E19FD">
        <w:trPr>
          <w:cantSplit/>
          <w:jc w:val="center"/>
        </w:trPr>
        <w:tc>
          <w:tcPr>
            <w:tcW w:w="9752" w:type="dxa"/>
          </w:tcPr>
          <w:p w:rsidR="001E667F" w:rsidRPr="00A15CCD" w:rsidRDefault="001E667F" w:rsidP="009E19FD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  <w:p w:rsidR="001E667F" w:rsidRPr="00A15CCD" w:rsidRDefault="001E667F" w:rsidP="009E19FD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A15CCD">
              <w:rPr>
                <w:rFonts w:ascii="Comic Sans MS" w:hAnsi="Comic Sans MS"/>
                <w:sz w:val="22"/>
              </w:rPr>
              <w:t>Titolo dell’esibizione:__________________________________________</w:t>
            </w:r>
          </w:p>
          <w:p w:rsidR="001E667F" w:rsidRPr="00A15CCD" w:rsidRDefault="001E667F" w:rsidP="009E19FD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A15CCD">
              <w:rPr>
                <w:rFonts w:ascii="Comic Sans MS" w:hAnsi="Comic Sans MS"/>
                <w:sz w:val="22"/>
              </w:rPr>
              <w:t>Ordine d’entrata:_____</w:t>
            </w:r>
          </w:p>
          <w:p w:rsidR="001E667F" w:rsidRPr="00A15CCD" w:rsidRDefault="001E667F" w:rsidP="009E19FD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A15CCD">
              <w:rPr>
                <w:rFonts w:ascii="Comic Sans MS" w:hAnsi="Comic Sans MS"/>
                <w:sz w:val="22"/>
              </w:rPr>
              <w:t>Disciplina:__________________________________________________</w:t>
            </w:r>
          </w:p>
          <w:p w:rsidR="001E667F" w:rsidRPr="00A15CCD" w:rsidRDefault="001E667F" w:rsidP="009E19FD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A15CCD">
              <w:rPr>
                <w:rFonts w:ascii="Comic Sans MS" w:hAnsi="Comic Sans MS"/>
                <w:sz w:val="22"/>
              </w:rPr>
              <w:t>Coreografo:_________________________________________________</w:t>
            </w:r>
          </w:p>
          <w:p w:rsidR="001E667F" w:rsidRPr="00A15CCD" w:rsidRDefault="001E667F" w:rsidP="009E19FD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A15CCD">
              <w:rPr>
                <w:rFonts w:ascii="Comic Sans MS" w:hAnsi="Comic Sans MS"/>
                <w:sz w:val="22"/>
              </w:rPr>
              <w:t>Musica:____________________________________________________</w:t>
            </w:r>
          </w:p>
        </w:tc>
      </w:tr>
      <w:tr w:rsidR="001E667F" w:rsidRPr="00A15CCD" w:rsidTr="009E19FD">
        <w:trPr>
          <w:cantSplit/>
          <w:jc w:val="center"/>
        </w:trPr>
        <w:tc>
          <w:tcPr>
            <w:tcW w:w="9752" w:type="dxa"/>
          </w:tcPr>
          <w:p w:rsidR="001E667F" w:rsidRPr="00A15CCD" w:rsidRDefault="001E667F" w:rsidP="009E19FD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A15CCD">
              <w:rPr>
                <w:rFonts w:ascii="Comic Sans MS" w:hAnsi="Comic Sans MS"/>
                <w:sz w:val="22"/>
              </w:rPr>
              <w:t xml:space="preserve">Durata dell'esibizione in minuti, comprensiva di entrata e uscita del gruppo </w:t>
            </w:r>
          </w:p>
          <w:p w:rsidR="001E667F" w:rsidRPr="00A15CCD" w:rsidRDefault="001E667F" w:rsidP="009E19FD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A15CCD">
              <w:rPr>
                <w:rFonts w:ascii="Comic Sans MS" w:hAnsi="Comic Sans MS"/>
                <w:sz w:val="22"/>
              </w:rPr>
              <w:t>(</w:t>
            </w:r>
            <w:r w:rsidRPr="00A15CCD">
              <w:rPr>
                <w:rFonts w:ascii="Comic Sans MS" w:hAnsi="Comic Sans MS"/>
                <w:b/>
                <w:sz w:val="22"/>
                <w:u w:val="single"/>
              </w:rPr>
              <w:t>MAX. 5 min.</w:t>
            </w:r>
            <w:r w:rsidRPr="00A15CCD">
              <w:rPr>
                <w:rFonts w:ascii="Comic Sans MS" w:hAnsi="Comic Sans MS"/>
                <w:sz w:val="22"/>
              </w:rPr>
              <w:t>):__________________________________</w:t>
            </w:r>
          </w:p>
        </w:tc>
      </w:tr>
      <w:tr w:rsidR="001E667F" w:rsidRPr="00A15CCD" w:rsidTr="009E19FD">
        <w:trPr>
          <w:cantSplit/>
          <w:jc w:val="center"/>
        </w:trPr>
        <w:tc>
          <w:tcPr>
            <w:tcW w:w="9752" w:type="dxa"/>
          </w:tcPr>
          <w:p w:rsidR="001E667F" w:rsidRPr="00A15CCD" w:rsidRDefault="001E667F" w:rsidP="009E19FD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A15CCD">
              <w:rPr>
                <w:rFonts w:ascii="Comic Sans MS" w:hAnsi="Comic Sans MS"/>
                <w:sz w:val="22"/>
              </w:rPr>
              <w:t>Attrezzature utilizzate per l’esibizione:_________________________________</w:t>
            </w:r>
          </w:p>
          <w:p w:rsidR="001E667F" w:rsidRPr="00A15CCD" w:rsidRDefault="001E667F" w:rsidP="009E19FD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A15CCD">
              <w:rPr>
                <w:rFonts w:ascii="Comic Sans MS" w:hAnsi="Comic Sans MS"/>
                <w:sz w:val="22"/>
              </w:rPr>
              <w:t>_______________________________________________________________</w:t>
            </w:r>
          </w:p>
        </w:tc>
      </w:tr>
    </w:tbl>
    <w:p w:rsidR="001E667F" w:rsidRPr="00A15CCD" w:rsidRDefault="001E667F" w:rsidP="00BC49D6">
      <w:pPr>
        <w:jc w:val="both"/>
        <w:rPr>
          <w:rFonts w:ascii="Comic Sans MS" w:hAnsi="Comic Sans MS"/>
          <w:sz w:val="10"/>
        </w:rPr>
      </w:pPr>
    </w:p>
    <w:p w:rsidR="001E667F" w:rsidRPr="00A15CCD" w:rsidRDefault="001E667F" w:rsidP="00BC49D6">
      <w:pPr>
        <w:jc w:val="both"/>
        <w:rPr>
          <w:rFonts w:ascii="Comic Sans MS" w:hAnsi="Comic Sans MS"/>
          <w:sz w:val="22"/>
        </w:rPr>
      </w:pPr>
      <w:r w:rsidRPr="00A15CCD">
        <w:rPr>
          <w:rFonts w:ascii="Comic Sans MS" w:hAnsi="Comic Sans MS"/>
          <w:sz w:val="22"/>
        </w:rPr>
        <w:t>Si dichiara di essere a conoscenza che tutte le attrezzature necessarie allo svolgimento dell'esibizione dovranno essere messe a disposizione dai Gruppi Sportivi partecipanti e che ogni materiale utilizzato non produrrà alcun danno alla struttura del palazzetto o alle persone.</w:t>
      </w:r>
    </w:p>
    <w:p w:rsidR="001E667F" w:rsidRPr="00A15CCD" w:rsidRDefault="001E667F" w:rsidP="00BC49D6">
      <w:pPr>
        <w:jc w:val="both"/>
        <w:rPr>
          <w:rFonts w:ascii="Comic Sans MS" w:hAnsi="Comic Sans MS"/>
          <w:sz w:val="16"/>
        </w:rPr>
      </w:pPr>
    </w:p>
    <w:p w:rsidR="001E667F" w:rsidRPr="00A15CCD" w:rsidRDefault="001E667F" w:rsidP="00BC49D6">
      <w:pPr>
        <w:rPr>
          <w:rFonts w:ascii="Comic Sans MS" w:hAnsi="Comic Sans MS"/>
          <w:sz w:val="22"/>
        </w:rPr>
      </w:pPr>
      <w:r w:rsidRPr="00A15CCD">
        <w:rPr>
          <w:rFonts w:ascii="Comic Sans MS" w:hAnsi="Comic Sans MS"/>
          <w:sz w:val="22"/>
        </w:rPr>
        <w:t xml:space="preserve">Il Presidente o il responsabile del gruppo </w:t>
      </w:r>
    </w:p>
    <w:p w:rsidR="001E667F" w:rsidRPr="00A15CCD" w:rsidRDefault="001E667F" w:rsidP="00BC49D6">
      <w:pPr>
        <w:rPr>
          <w:rFonts w:ascii="Comic Sans MS" w:hAnsi="Comic Sans MS"/>
          <w:sz w:val="22"/>
        </w:rPr>
      </w:pPr>
      <w:r w:rsidRPr="00A15CCD">
        <w:rPr>
          <w:rFonts w:ascii="Comic Sans MS" w:hAnsi="Comic Sans MS"/>
          <w:sz w:val="22"/>
        </w:rPr>
        <w:t>(Nome e Cognome)___________________________________________________</w:t>
      </w:r>
      <w:r>
        <w:rPr>
          <w:rFonts w:ascii="Comic Sans MS" w:hAnsi="Comic Sans MS"/>
          <w:sz w:val="22"/>
        </w:rPr>
        <w:t>____</w:t>
      </w:r>
    </w:p>
    <w:p w:rsidR="001E667F" w:rsidRPr="00A15CCD" w:rsidRDefault="001E667F" w:rsidP="00BC49D6">
      <w:pPr>
        <w:rPr>
          <w:rFonts w:ascii="Comic Sans MS" w:hAnsi="Comic Sans MS"/>
          <w:sz w:val="22"/>
        </w:rPr>
      </w:pPr>
      <w:r w:rsidRPr="00A15CCD">
        <w:rPr>
          <w:rFonts w:ascii="Comic Sans MS" w:hAnsi="Comic Sans MS"/>
          <w:sz w:val="22"/>
        </w:rPr>
        <w:t>Telefono______________________</w:t>
      </w:r>
    </w:p>
    <w:p w:rsidR="001E667F" w:rsidRPr="00A15CCD" w:rsidRDefault="001E667F" w:rsidP="00BC49D6">
      <w:pPr>
        <w:rPr>
          <w:rFonts w:ascii="Comic Sans MS" w:hAnsi="Comic Sans MS"/>
          <w:sz w:val="22"/>
        </w:rPr>
      </w:pPr>
      <w:r w:rsidRPr="00A15CCD">
        <w:rPr>
          <w:rFonts w:ascii="Comic Sans MS" w:hAnsi="Comic Sans MS"/>
          <w:sz w:val="22"/>
        </w:rPr>
        <w:t xml:space="preserve">  E-mail_________________________                                                             </w:t>
      </w:r>
    </w:p>
    <w:p w:rsidR="001E667F" w:rsidRPr="00A15CCD" w:rsidRDefault="001E667F" w:rsidP="00A15CCD">
      <w:pPr>
        <w:ind w:left="4248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               </w:t>
      </w:r>
      <w:r w:rsidRPr="00A15CCD">
        <w:rPr>
          <w:rFonts w:ascii="Comic Sans MS" w:hAnsi="Comic Sans MS"/>
          <w:sz w:val="22"/>
        </w:rPr>
        <w:t>[firma]__________________________</w:t>
      </w:r>
    </w:p>
    <w:p w:rsidR="001E667F" w:rsidRPr="00A15CCD" w:rsidRDefault="001E667F" w:rsidP="00BC49D6">
      <w:pPr>
        <w:pStyle w:val="BodyText2"/>
        <w:pBdr>
          <w:bottom w:val="single" w:sz="12" w:space="1" w:color="auto"/>
        </w:pBdr>
        <w:rPr>
          <w:sz w:val="10"/>
        </w:rPr>
      </w:pPr>
    </w:p>
    <w:p w:rsidR="001E667F" w:rsidRPr="00A15CCD" w:rsidRDefault="001E667F" w:rsidP="00BC49D6">
      <w:pPr>
        <w:pStyle w:val="BodyText2"/>
        <w:pBdr>
          <w:bottom w:val="single" w:sz="12" w:space="1" w:color="auto"/>
        </w:pBdr>
        <w:rPr>
          <w:sz w:val="10"/>
        </w:rPr>
      </w:pPr>
    </w:p>
    <w:p w:rsidR="001E667F" w:rsidRPr="00A15CCD" w:rsidRDefault="001E667F" w:rsidP="00BC49D6">
      <w:pPr>
        <w:pStyle w:val="BodyText2"/>
        <w:pBdr>
          <w:bottom w:val="single" w:sz="12" w:space="1" w:color="auto"/>
        </w:pBdr>
        <w:rPr>
          <w:sz w:val="24"/>
        </w:rPr>
      </w:pPr>
      <w:r w:rsidRPr="00A15CCD">
        <w:rPr>
          <w:sz w:val="24"/>
        </w:rPr>
        <w:t xml:space="preserve">PRESENTAZIONE DELLA SOCIETA’ </w:t>
      </w:r>
    </w:p>
    <w:p w:rsidR="001E667F" w:rsidRDefault="001E667F" w:rsidP="00A15CCD">
      <w:pPr>
        <w:pStyle w:val="BodyText2"/>
        <w:pBdr>
          <w:bottom w:val="single" w:sz="12" w:space="1" w:color="auto"/>
        </w:pBdr>
        <w:rPr>
          <w:sz w:val="24"/>
        </w:rPr>
      </w:pPr>
      <w:r w:rsidRPr="00A15CCD">
        <w:rPr>
          <w:sz w:val="24"/>
        </w:rPr>
        <w:t>________________________________________________________________________________</w:t>
      </w:r>
    </w:p>
    <w:p w:rsidR="001E667F" w:rsidRPr="002A7BFC" w:rsidRDefault="001E667F" w:rsidP="00A15CCD">
      <w:pPr>
        <w:pStyle w:val="BodyText2"/>
        <w:pBdr>
          <w:bottom w:val="single" w:sz="12" w:space="1" w:color="auto"/>
        </w:pBdr>
        <w:rPr>
          <w:sz w:val="20"/>
        </w:rPr>
      </w:pPr>
    </w:p>
    <w:p w:rsidR="001E667F" w:rsidRDefault="001E667F" w:rsidP="00BC49D6">
      <w:pPr>
        <w:pStyle w:val="BodyText2"/>
        <w:rPr>
          <w:sz w:val="24"/>
          <w:szCs w:val="26"/>
        </w:rPr>
      </w:pPr>
      <w:r w:rsidRPr="00A15CCD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667F" w:rsidRPr="009A5D32" w:rsidRDefault="001E667F" w:rsidP="009A5D32">
      <w:pPr>
        <w:pStyle w:val="BodyText2"/>
        <w:rPr>
          <w:sz w:val="18"/>
          <w:szCs w:val="18"/>
        </w:rPr>
      </w:pPr>
      <w:r w:rsidRPr="009A5D32">
        <w:rPr>
          <w:sz w:val="18"/>
          <w:szCs w:val="18"/>
        </w:rPr>
        <w:t>Da restituire a Comitato Territoriale Uisp Empoli-Valdelsa via XI Febbraio 28/A, 50053 Empoli (FI)</w:t>
      </w:r>
    </w:p>
    <w:p w:rsidR="001E667F" w:rsidRPr="009A5D32" w:rsidRDefault="001E667F" w:rsidP="009A5D32">
      <w:pPr>
        <w:pStyle w:val="BodyText2"/>
        <w:rPr>
          <w:sz w:val="18"/>
          <w:szCs w:val="18"/>
        </w:rPr>
      </w:pPr>
      <w:r w:rsidRPr="009A5D32">
        <w:rPr>
          <w:sz w:val="18"/>
          <w:szCs w:val="18"/>
        </w:rPr>
        <w:t xml:space="preserve">OPPURE  </w:t>
      </w:r>
    </w:p>
    <w:p w:rsidR="001E667F" w:rsidRPr="009A5D32" w:rsidRDefault="001E667F" w:rsidP="009A5D32">
      <w:pPr>
        <w:pStyle w:val="BodyText2"/>
        <w:rPr>
          <w:sz w:val="18"/>
          <w:szCs w:val="18"/>
        </w:rPr>
      </w:pPr>
      <w:r w:rsidRPr="009A5D32">
        <w:rPr>
          <w:sz w:val="18"/>
          <w:szCs w:val="18"/>
        </w:rPr>
        <w:t xml:space="preserve">e-mail </w:t>
      </w:r>
      <w:hyperlink r:id="rId9" w:history="1">
        <w:r w:rsidRPr="009A5D32">
          <w:rPr>
            <w:rStyle w:val="Hyperlink"/>
            <w:b/>
            <w:sz w:val="18"/>
            <w:szCs w:val="18"/>
          </w:rPr>
          <w:t>empolivaldelsa@uisp.it</w:t>
        </w:r>
      </w:hyperlink>
      <w:r w:rsidRPr="009A5D32">
        <w:rPr>
          <w:b/>
          <w:sz w:val="18"/>
          <w:szCs w:val="18"/>
        </w:rPr>
        <w:t xml:space="preserve">  -  </w:t>
      </w:r>
      <w:hyperlink r:id="rId10" w:history="1">
        <w:r w:rsidRPr="009A5D32">
          <w:rPr>
            <w:rStyle w:val="Hyperlink"/>
            <w:b/>
            <w:sz w:val="18"/>
            <w:szCs w:val="18"/>
          </w:rPr>
          <w:t>l.ciampelli.empolivaldelsa@uisp.it</w:t>
        </w:r>
      </w:hyperlink>
    </w:p>
    <w:p w:rsidR="001E667F" w:rsidRDefault="001E667F" w:rsidP="009A5D32">
      <w:pPr>
        <w:pStyle w:val="BodyText2"/>
        <w:rPr>
          <w:b/>
          <w:sz w:val="18"/>
          <w:szCs w:val="18"/>
        </w:rPr>
      </w:pPr>
    </w:p>
    <w:p w:rsidR="001E667F" w:rsidRPr="009A5D32" w:rsidRDefault="001E667F" w:rsidP="009A5D32">
      <w:pPr>
        <w:pStyle w:val="BodyText2"/>
        <w:rPr>
          <w:b/>
          <w:sz w:val="18"/>
          <w:szCs w:val="18"/>
        </w:rPr>
      </w:pPr>
      <w:r w:rsidRPr="009A5D32">
        <w:rPr>
          <w:b/>
          <w:sz w:val="18"/>
          <w:szCs w:val="18"/>
        </w:rPr>
        <w:t xml:space="preserve">DATA    ____________                                                                      </w:t>
      </w:r>
    </w:p>
    <w:sectPr w:rsidR="001E667F" w:rsidRPr="009A5D32" w:rsidSect="00BC49D6">
      <w:pgSz w:w="11906" w:h="16838"/>
      <w:pgMar w:top="568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67F" w:rsidRDefault="001E667F" w:rsidP="00BC49D6">
      <w:r>
        <w:separator/>
      </w:r>
    </w:p>
  </w:endnote>
  <w:endnote w:type="continuationSeparator" w:id="0">
    <w:p w:rsidR="001E667F" w:rsidRDefault="001E667F" w:rsidP="00BC4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">
    <w:altName w:val="Franklin Gothic Medium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67F" w:rsidRDefault="001E667F" w:rsidP="00BC49D6">
      <w:r>
        <w:separator/>
      </w:r>
    </w:p>
  </w:footnote>
  <w:footnote w:type="continuationSeparator" w:id="0">
    <w:p w:rsidR="001E667F" w:rsidRDefault="001E667F" w:rsidP="00BC49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A3627"/>
    <w:multiLevelType w:val="singleLevel"/>
    <w:tmpl w:val="C59210A8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Franklin Gothic Book" w:hAnsi="Franklin Gothic Book" w:hint="default"/>
        <w:b/>
        <w:i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49D6"/>
    <w:rsid w:val="000034C4"/>
    <w:rsid w:val="00005CF0"/>
    <w:rsid w:val="000104C0"/>
    <w:rsid w:val="00064EB9"/>
    <w:rsid w:val="001E667F"/>
    <w:rsid w:val="001F5941"/>
    <w:rsid w:val="00266B81"/>
    <w:rsid w:val="002A7275"/>
    <w:rsid w:val="002A7BFC"/>
    <w:rsid w:val="002B1C84"/>
    <w:rsid w:val="00376A5D"/>
    <w:rsid w:val="00377E2A"/>
    <w:rsid w:val="0042334F"/>
    <w:rsid w:val="004601F5"/>
    <w:rsid w:val="00483C53"/>
    <w:rsid w:val="00561479"/>
    <w:rsid w:val="00581608"/>
    <w:rsid w:val="00602110"/>
    <w:rsid w:val="006B0038"/>
    <w:rsid w:val="00744754"/>
    <w:rsid w:val="007C138C"/>
    <w:rsid w:val="00851078"/>
    <w:rsid w:val="00912BCE"/>
    <w:rsid w:val="00965E82"/>
    <w:rsid w:val="009A5D32"/>
    <w:rsid w:val="009E19FD"/>
    <w:rsid w:val="00A15CCD"/>
    <w:rsid w:val="00A5496A"/>
    <w:rsid w:val="00AD0D8F"/>
    <w:rsid w:val="00B1742B"/>
    <w:rsid w:val="00B44221"/>
    <w:rsid w:val="00B50F17"/>
    <w:rsid w:val="00BA399D"/>
    <w:rsid w:val="00BC49D6"/>
    <w:rsid w:val="00BD5EA8"/>
    <w:rsid w:val="00C75EAA"/>
    <w:rsid w:val="00D87474"/>
    <w:rsid w:val="00DE6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9D6"/>
    <w:rPr>
      <w:rFonts w:ascii="Franklin Gothic Demi" w:eastAsia="Times New Roman" w:hAnsi="Franklin Gothic Demi"/>
      <w:sz w:val="24"/>
      <w:szCs w:val="20"/>
      <w:lang w:bidi="he-I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49D6"/>
    <w:pPr>
      <w:keepNext/>
      <w:jc w:val="center"/>
      <w:outlineLvl w:val="0"/>
    </w:pPr>
    <w:rPr>
      <w:rFonts w:ascii="Franklin Gothic Book" w:hAnsi="Franklin Gothic Book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C49D6"/>
    <w:rPr>
      <w:rFonts w:ascii="Franklin Gothic Book" w:hAnsi="Franklin Gothic Book" w:cs="Times New Roman"/>
      <w:sz w:val="20"/>
      <w:szCs w:val="20"/>
      <w:lang w:eastAsia="it-IT" w:bidi="he-IL"/>
    </w:rPr>
  </w:style>
  <w:style w:type="paragraph" w:customStyle="1" w:styleId="Stile">
    <w:name w:val="Stile"/>
    <w:basedOn w:val="Normal"/>
    <w:next w:val="BodyText"/>
    <w:uiPriority w:val="99"/>
    <w:rsid w:val="00BC49D6"/>
    <w:pPr>
      <w:jc w:val="both"/>
    </w:pPr>
    <w:rPr>
      <w:rFonts w:ascii="Comic Sans MS" w:hAnsi="Comic Sans MS"/>
    </w:rPr>
  </w:style>
  <w:style w:type="paragraph" w:styleId="BodyText2">
    <w:name w:val="Body Text 2"/>
    <w:basedOn w:val="Normal"/>
    <w:link w:val="BodyText2Char"/>
    <w:uiPriority w:val="99"/>
    <w:rsid w:val="00BC49D6"/>
    <w:rPr>
      <w:rFonts w:ascii="Franklin Gothic Book" w:hAnsi="Franklin Gothic Book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C49D6"/>
    <w:rPr>
      <w:rFonts w:ascii="Franklin Gothic Book" w:hAnsi="Franklin Gothic Book" w:cs="Times New Roman"/>
      <w:sz w:val="20"/>
      <w:szCs w:val="20"/>
      <w:lang w:eastAsia="it-IT" w:bidi="he-IL"/>
    </w:rPr>
  </w:style>
  <w:style w:type="character" w:styleId="Hyperlink">
    <w:name w:val="Hyperlink"/>
    <w:basedOn w:val="DefaultParagraphFont"/>
    <w:uiPriority w:val="99"/>
    <w:rsid w:val="00BC49D6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BC49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C49D6"/>
    <w:rPr>
      <w:rFonts w:ascii="Franklin Gothic Demi" w:hAnsi="Franklin Gothic Demi" w:cs="Times New Roman"/>
      <w:sz w:val="20"/>
      <w:szCs w:val="20"/>
      <w:lang w:eastAsia="it-IT" w:bidi="he-IL"/>
    </w:rPr>
  </w:style>
  <w:style w:type="paragraph" w:styleId="Header">
    <w:name w:val="header"/>
    <w:basedOn w:val="Normal"/>
    <w:link w:val="HeaderChar"/>
    <w:uiPriority w:val="99"/>
    <w:semiHidden/>
    <w:rsid w:val="00BC49D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C49D6"/>
    <w:rPr>
      <w:rFonts w:ascii="Franklin Gothic Demi" w:hAnsi="Franklin Gothic Demi" w:cs="Times New Roman"/>
      <w:sz w:val="20"/>
      <w:szCs w:val="20"/>
      <w:lang w:eastAsia="it-IT" w:bidi="he-IL"/>
    </w:rPr>
  </w:style>
  <w:style w:type="paragraph" w:styleId="Footer">
    <w:name w:val="footer"/>
    <w:basedOn w:val="Normal"/>
    <w:link w:val="FooterChar"/>
    <w:uiPriority w:val="99"/>
    <w:semiHidden/>
    <w:rsid w:val="00BC49D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C49D6"/>
    <w:rPr>
      <w:rFonts w:ascii="Franklin Gothic Demi" w:hAnsi="Franklin Gothic Demi" w:cs="Times New Roman"/>
      <w:sz w:val="20"/>
      <w:szCs w:val="20"/>
      <w:lang w:eastAsia="it-IT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.ciampelli.empolivaldelsa@uis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polivaldelsa@uisp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446</Words>
  <Characters>2548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serviziocivile</dc:creator>
  <cp:keywords/>
  <dc:description/>
  <cp:lastModifiedBy>segretaria</cp:lastModifiedBy>
  <cp:revision>7</cp:revision>
  <dcterms:created xsi:type="dcterms:W3CDTF">2019-11-18T15:29:00Z</dcterms:created>
  <dcterms:modified xsi:type="dcterms:W3CDTF">2019-12-13T11:09:00Z</dcterms:modified>
</cp:coreProperties>
</file>