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B3" w:rsidRDefault="000D3EB3" w:rsidP="007B2D77">
      <w:pPr>
        <w:spacing w:line="36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D3EB3" w:rsidRPr="007B2D77" w:rsidRDefault="000D3EB3" w:rsidP="007B2D77">
      <w:pPr>
        <w:rPr>
          <w:b/>
          <w:kern w:val="24"/>
          <w:sz w:val="28"/>
          <w:lang w:val="it-IT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D3EB3" w:rsidRPr="007B2D77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Pr="007B2D77" w:rsidRDefault="000D3EB3" w:rsidP="007B2D77">
      <w:pPr>
        <w:spacing w:line="360" w:lineRule="auto"/>
        <w:rPr>
          <w:b/>
          <w:sz w:val="28"/>
          <w:lang w:val="it-IT"/>
        </w:rPr>
      </w:pPr>
    </w:p>
    <w:p w:rsidR="000D3EB3" w:rsidRDefault="000D3EB3" w:rsidP="007B2D77">
      <w:pPr>
        <w:pStyle w:val="Heading1"/>
        <w:tabs>
          <w:tab w:val="left" w:pos="0"/>
        </w:tabs>
      </w:pPr>
      <w:r>
        <w:t>MODULO   DI   ISCRIZIONE</w:t>
      </w:r>
    </w:p>
    <w:p w:rsidR="000D3EB3" w:rsidRDefault="000D3EB3" w:rsidP="007B2D77">
      <w:pPr>
        <w:spacing w:line="480" w:lineRule="auto"/>
        <w:jc w:val="both"/>
        <w:rPr>
          <w:b/>
        </w:rPr>
      </w:pP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La  SOCIETA’ SPORTIVA   :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       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di :                                         (Prov.     )   Via :                                                                   n.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>Tel :                                                        Cell :                                               Fax  :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E-Mail :  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con il presente MODULO  intende </w:t>
      </w:r>
      <w:r w:rsidRPr="007B2D77">
        <w:rPr>
          <w:b/>
          <w:u w:val="single"/>
          <w:lang w:val="it-IT"/>
        </w:rPr>
        <w:t xml:space="preserve"> iscrivere</w:t>
      </w:r>
      <w:r w:rsidRPr="007B2D77">
        <w:rPr>
          <w:b/>
          <w:lang w:val="it-IT"/>
        </w:rPr>
        <w:t xml:space="preserve">  n. __   Squadra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>al : CAMPIONATO GIOVANILE UNDER _____   in  oggetto.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>Per informazioni   e  comunicazioni  rivolgersi  al :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Sig. -&gt;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>Telefono :                                                     Cellulare :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 xml:space="preserve">nel  seguente orario :    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>E-Mail  :</w:t>
      </w:r>
    </w:p>
    <w:p w:rsidR="000D3EB3" w:rsidRPr="007B2D77" w:rsidRDefault="000D3EB3" w:rsidP="007B2D77">
      <w:pPr>
        <w:spacing w:line="360" w:lineRule="auto"/>
        <w:jc w:val="both"/>
        <w:rPr>
          <w:b/>
          <w:lang w:val="it-IT"/>
        </w:rPr>
      </w:pPr>
      <w:r w:rsidRPr="007B2D77">
        <w:rPr>
          <w:b/>
          <w:lang w:val="it-IT"/>
        </w:rPr>
        <w:t>Campo di Gara :                                                    Indirizzo:</w:t>
      </w:r>
    </w:p>
    <w:p w:rsidR="000D3EB3" w:rsidRPr="007B2D77" w:rsidRDefault="000D3EB3" w:rsidP="007B2D77">
      <w:pPr>
        <w:spacing w:line="360" w:lineRule="auto"/>
        <w:jc w:val="both"/>
        <w:rPr>
          <w:lang w:val="it-IT"/>
        </w:rPr>
      </w:pPr>
      <w:r w:rsidRPr="007B2D77">
        <w:rPr>
          <w:b/>
          <w:lang w:val="it-IT"/>
        </w:rPr>
        <w:t>Giorno disponibile per Gara Interna :                                                     ore :</w:t>
      </w:r>
      <w:r w:rsidRPr="007B2D77">
        <w:rPr>
          <w:lang w:val="it-IT"/>
        </w:rPr>
        <w:t xml:space="preserve"> </w:t>
      </w:r>
    </w:p>
    <w:p w:rsidR="000D3EB3" w:rsidRPr="007B2D77" w:rsidRDefault="000D3EB3" w:rsidP="007B2D77">
      <w:pPr>
        <w:spacing w:line="360" w:lineRule="auto"/>
        <w:jc w:val="both"/>
        <w:rPr>
          <w:lang w:val="it-IT"/>
        </w:rPr>
      </w:pPr>
      <w:r w:rsidRPr="007B2D77">
        <w:rPr>
          <w:b/>
          <w:lang w:val="it-IT"/>
        </w:rPr>
        <w:t>Giorno disponibile per Recupero Gara Interna :                                             ore :</w:t>
      </w:r>
    </w:p>
    <w:p w:rsidR="000D3EB3" w:rsidRDefault="000D3EB3" w:rsidP="007B2D77">
      <w:pPr>
        <w:pStyle w:val="BodyText"/>
        <w:rPr>
          <w:sz w:val="16"/>
          <w:u w:val="single"/>
        </w:rPr>
      </w:pPr>
    </w:p>
    <w:p w:rsidR="000D3EB3" w:rsidRPr="007B2D77" w:rsidRDefault="000D3EB3" w:rsidP="007B2D77">
      <w:pPr>
        <w:spacing w:line="360" w:lineRule="auto"/>
        <w:jc w:val="both"/>
        <w:rPr>
          <w:b/>
          <w:bCs/>
          <w:lang w:val="it-IT"/>
        </w:rPr>
      </w:pPr>
      <w:r w:rsidRPr="007B2D77">
        <w:rPr>
          <w:b/>
          <w:u w:val="single"/>
          <w:lang w:val="it-IT"/>
        </w:rPr>
        <w:t>ANNOTAZIONI</w:t>
      </w:r>
      <w:r w:rsidRPr="007B2D77">
        <w:rPr>
          <w:lang w:val="it-IT"/>
        </w:rPr>
        <w:t xml:space="preserve"> </w:t>
      </w:r>
      <w:r w:rsidRPr="007B2D77">
        <w:rPr>
          <w:b/>
          <w:bCs/>
          <w:lang w:val="it-IT"/>
        </w:rPr>
        <w:t xml:space="preserve"> :</w:t>
      </w:r>
    </w:p>
    <w:p w:rsidR="000D3EB3" w:rsidRPr="007B2D77" w:rsidRDefault="000D3EB3" w:rsidP="007B2D77">
      <w:pPr>
        <w:jc w:val="both"/>
        <w:rPr>
          <w:sz w:val="16"/>
          <w:lang w:val="it-IT"/>
        </w:rPr>
      </w:pPr>
    </w:p>
    <w:p w:rsidR="000D3EB3" w:rsidRPr="007B2D77" w:rsidRDefault="000D3EB3" w:rsidP="007B2D77">
      <w:pPr>
        <w:jc w:val="center"/>
        <w:rPr>
          <w:lang w:val="it-IT"/>
        </w:rPr>
      </w:pPr>
    </w:p>
    <w:p w:rsidR="000D3EB3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Default="000D3EB3" w:rsidP="007B2D77">
      <w:pPr>
        <w:jc w:val="right"/>
        <w:rPr>
          <w:b/>
          <w:kern w:val="24"/>
          <w:sz w:val="28"/>
          <w:lang w:val="it-IT"/>
        </w:rPr>
      </w:pPr>
    </w:p>
    <w:p w:rsidR="000D3EB3" w:rsidRPr="007B2D77" w:rsidRDefault="000D3EB3" w:rsidP="007B2D77">
      <w:pPr>
        <w:jc w:val="right"/>
        <w:rPr>
          <w:b/>
          <w:kern w:val="24"/>
          <w:sz w:val="28"/>
          <w:lang w:val="it-IT"/>
        </w:rPr>
      </w:pPr>
      <w:r w:rsidRPr="007B2D77">
        <w:rPr>
          <w:b/>
          <w:kern w:val="24"/>
          <w:sz w:val="28"/>
          <w:lang w:val="it-IT"/>
        </w:rPr>
        <w:t>Inviare il Modulo compilato a:</w:t>
      </w:r>
    </w:p>
    <w:p w:rsidR="000D3EB3" w:rsidRPr="007B2D77" w:rsidRDefault="000D3EB3" w:rsidP="007B2D77">
      <w:pPr>
        <w:jc w:val="right"/>
        <w:rPr>
          <w:b/>
          <w:kern w:val="24"/>
          <w:sz w:val="28"/>
          <w:lang w:val="it-IT"/>
        </w:rPr>
      </w:pPr>
      <w:r w:rsidRPr="007B2D77">
        <w:rPr>
          <w:b/>
          <w:kern w:val="24"/>
          <w:sz w:val="28"/>
          <w:lang w:val="it-IT"/>
        </w:rPr>
        <w:t xml:space="preserve"> </w:t>
      </w:r>
      <w:hyperlink r:id="rId7" w:history="1">
        <w:r w:rsidRPr="007B2D77">
          <w:rPr>
            <w:rStyle w:val="Hyperlink"/>
            <w:b/>
            <w:kern w:val="24"/>
            <w:sz w:val="28"/>
            <w:lang w:val="it-IT"/>
          </w:rPr>
          <w:t>m.puccioni@uisp.it</w:t>
        </w:r>
      </w:hyperlink>
    </w:p>
    <w:p w:rsidR="000D3EB3" w:rsidRPr="007B2D77" w:rsidRDefault="000D3EB3">
      <w:pPr>
        <w:rPr>
          <w:lang w:val="it-IT"/>
        </w:rPr>
      </w:pPr>
    </w:p>
    <w:sectPr w:rsidR="000D3EB3" w:rsidRPr="007B2D77" w:rsidSect="006637D2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B3" w:rsidRDefault="000D3EB3" w:rsidP="006637D2">
      <w:r>
        <w:separator/>
      </w:r>
    </w:p>
  </w:endnote>
  <w:endnote w:type="continuationSeparator" w:id="0">
    <w:p w:rsidR="000D3EB3" w:rsidRDefault="000D3EB3" w:rsidP="0066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800"/>
      <w:gridCol w:w="8000"/>
      <w:gridCol w:w="1925"/>
    </w:tblGrid>
    <w:tr w:rsidR="000D3EB3">
      <w:tc>
        <w:tcPr>
          <w:tcW w:w="800" w:type="dxa"/>
        </w:tcPr>
        <w:p w:rsidR="000D3EB3" w:rsidRDefault="000D3EB3"/>
      </w:tc>
      <w:tc>
        <w:tcPr>
          <w:tcW w:w="8000" w:type="dxa"/>
        </w:tcPr>
        <w:p w:rsidR="000D3EB3" w:rsidRDefault="000D3EB3">
          <w:pPr>
            <w:jc w:val="center"/>
          </w:pPr>
          <w:r w:rsidRPr="007B2D77">
            <w:rPr>
              <w:rFonts w:ascii="Arial Narrow" w:hAnsi="Arial Narrow" w:cs="Arial Narrow"/>
              <w:b/>
              <w:bCs/>
              <w:color w:val="0A8137"/>
              <w:lang w:val="it-IT"/>
            </w:rPr>
            <w:t>UISP COMITATO TERRITORIALE EMPOLI VALDELSA APS - Unione Italiana Sport Per tutti</w:t>
          </w:r>
          <w:r w:rsidRPr="007B2D77">
            <w:rPr>
              <w:lang w:val="it-IT"/>
            </w:rPr>
            <w:br/>
          </w:r>
          <w:r w:rsidRPr="007B2D77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50053 Empoli (FI) - Via XI Febbraio, 28/A - Tel. </w:t>
          </w:r>
          <w:r>
            <w:rPr>
              <w:rFonts w:ascii="Arial Narrow" w:hAnsi="Arial Narrow" w:cs="Arial Narrow"/>
              <w:color w:val="0A8137"/>
              <w:sz w:val="16"/>
              <w:szCs w:val="16"/>
            </w:rPr>
            <w:t xml:space="preserve">+39.0571.711533 - </w:t>
          </w:r>
          <w:smartTag w:uri="urn:schemas-microsoft-com:office:smarttags" w:element="PersonName">
            <w:r>
              <w:rPr>
                <w:rFonts w:ascii="Arial Narrow" w:hAnsi="Arial Narrow" w:cs="Arial Narrow"/>
                <w:color w:val="0A8137"/>
                <w:sz w:val="16"/>
                <w:szCs w:val="16"/>
              </w:rPr>
              <w:t>empolivaldelsa@uisp.it</w:t>
            </w:r>
          </w:smartTag>
          <w:r>
            <w:rPr>
              <w:rFonts w:ascii="Arial Narrow" w:hAnsi="Arial Narrow" w:cs="Arial Narrow"/>
              <w:color w:val="0A8137"/>
              <w:sz w:val="16"/>
              <w:szCs w:val="16"/>
            </w:rPr>
            <w:t xml:space="preserve"> - www.uisp.it/empolivaldelsa -  C.F.:91004890488</w:t>
          </w:r>
        </w:p>
      </w:tc>
      <w:tc>
        <w:tcPr>
          <w:tcW w:w="1000" w:type="dxa"/>
        </w:tcPr>
        <w:p w:rsidR="000D3EB3" w:rsidRDefault="000D3EB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5.25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B3" w:rsidRDefault="000D3EB3" w:rsidP="006637D2">
      <w:r>
        <w:separator/>
      </w:r>
    </w:p>
  </w:footnote>
  <w:footnote w:type="continuationSeparator" w:id="0">
    <w:p w:rsidR="000D3EB3" w:rsidRDefault="000D3EB3" w:rsidP="0066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759"/>
      <w:gridCol w:w="7966"/>
    </w:tblGrid>
    <w:tr w:rsidR="000D3EB3" w:rsidRPr="007B2D77">
      <w:tc>
        <w:tcPr>
          <w:tcW w:w="1000" w:type="dxa"/>
        </w:tcPr>
        <w:p w:rsidR="000D3EB3" w:rsidRDefault="000D3EB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7.25pt;height:75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0D3EB3" w:rsidRPr="007B2D77" w:rsidRDefault="000D3EB3">
          <w:pPr>
            <w:jc w:val="right"/>
            <w:rPr>
              <w:lang w:val="it-IT"/>
            </w:rPr>
          </w:pPr>
          <w:r w:rsidRPr="007B2D77">
            <w:rPr>
              <w:rFonts w:ascii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EMPOLI VALDELSA APS</w:t>
          </w:r>
          <w:r w:rsidRPr="007B2D77">
            <w:rPr>
              <w:lang w:val="it-IT"/>
            </w:rPr>
            <w:br/>
          </w:r>
          <w:r w:rsidRPr="007B2D77">
            <w:rPr>
              <w:rFonts w:ascii="Arial Narrow" w:hAnsi="Arial Narrow" w:cs="Arial Narrow"/>
              <w:color w:val="0A8137"/>
              <w:sz w:val="24"/>
              <w:szCs w:val="24"/>
              <w:lang w:val="it-IT"/>
            </w:rPr>
            <w:t>Settore di Attività Pallavolo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7D2"/>
    <w:rsid w:val="000D3EB3"/>
    <w:rsid w:val="00251370"/>
    <w:rsid w:val="006637D2"/>
    <w:rsid w:val="00727622"/>
    <w:rsid w:val="007B2D77"/>
    <w:rsid w:val="008B5706"/>
    <w:rsid w:val="00C5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D2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2D77"/>
    <w:pPr>
      <w:keepNext/>
      <w:widowControl w:val="0"/>
      <w:numPr>
        <w:numId w:val="1"/>
      </w:numPr>
      <w:suppressAutoHyphens/>
      <w:spacing w:line="36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44"/>
      <w:szCs w:val="24"/>
      <w:u w:val="single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6B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FootnoteReference1">
    <w:name w:val="Footnote Reference1"/>
    <w:uiPriority w:val="99"/>
    <w:semiHidden/>
    <w:rsid w:val="006637D2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7B2D77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6B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B2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puccioni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153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settoregiovani</cp:lastModifiedBy>
  <cp:revision>3</cp:revision>
  <dcterms:created xsi:type="dcterms:W3CDTF">2020-08-25T14:42:00Z</dcterms:created>
  <dcterms:modified xsi:type="dcterms:W3CDTF">2022-09-26T08:11:00Z</dcterms:modified>
</cp:coreProperties>
</file>