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8" w:type="dxa"/>
        <w:jc w:val="center"/>
        <w:tblInd w:w="-490" w:type="dxa"/>
        <w:tblCellMar>
          <w:left w:w="70" w:type="dxa"/>
          <w:right w:w="70" w:type="dxa"/>
        </w:tblCellMar>
        <w:tblLook w:val="0000"/>
      </w:tblPr>
      <w:tblGrid>
        <w:gridCol w:w="2970"/>
        <w:gridCol w:w="7298"/>
      </w:tblGrid>
      <w:tr w:rsidR="001101C4" w:rsidTr="004C3F30">
        <w:trPr>
          <w:trHeight w:val="1423"/>
          <w:jc w:val="center"/>
        </w:trPr>
        <w:tc>
          <w:tcPr>
            <w:tcW w:w="2970" w:type="dxa"/>
            <w:tcBorders>
              <w:bottom w:val="single" w:sz="4" w:space="0" w:color="FF0000"/>
              <w:right w:val="single" w:sz="4" w:space="0" w:color="FF0000"/>
            </w:tcBorders>
            <w:noWrap/>
            <w:vAlign w:val="center"/>
          </w:tcPr>
          <w:p w:rsidR="001101C4" w:rsidRPr="00CA6114" w:rsidRDefault="001101C4" w:rsidP="00776D1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i 1" o:spid="_x0000_s1026" type="#_x0000_t75" style="position:absolute;left:0;text-align:left;margin-left:-1pt;margin-top:-6.4pt;width:113.1pt;height:69.1pt;z-index:251658240;visibility:visible">
                  <v:stroke joinstyle="round"/>
                  <v:imagedata r:id="rId4" o:title=""/>
                </v:shape>
              </w:pict>
            </w:r>
          </w:p>
        </w:tc>
        <w:tc>
          <w:tcPr>
            <w:tcW w:w="7298" w:type="dxa"/>
            <w:tcBorders>
              <w:left w:val="single" w:sz="4" w:space="0" w:color="FF0000"/>
              <w:bottom w:val="single" w:sz="4" w:space="0" w:color="FF0000"/>
            </w:tcBorders>
            <w:noWrap/>
            <w:vAlign w:val="center"/>
          </w:tcPr>
          <w:p w:rsidR="001101C4" w:rsidRPr="004D545E" w:rsidRDefault="001101C4" w:rsidP="004D545E">
            <w:pPr>
              <w:ind w:left="72"/>
              <w:rPr>
                <w:rFonts w:ascii="Tempus Sans ITC" w:hAnsi="Tempus Sans ITC" w:cs="Arial"/>
                <w:b/>
                <w:bCs/>
                <w:i/>
                <w:sz w:val="44"/>
                <w:szCs w:val="44"/>
              </w:rPr>
            </w:pPr>
            <w:r w:rsidRPr="004D545E">
              <w:rPr>
                <w:rFonts w:ascii="Tempus Sans ITC" w:hAnsi="Tempus Sans ITC" w:cs="Arial"/>
                <w:b/>
                <w:bCs/>
                <w:i/>
                <w:sz w:val="44"/>
                <w:szCs w:val="44"/>
              </w:rPr>
              <w:t>LEGA PALLACANESTRO TOSCANA</w:t>
            </w:r>
          </w:p>
        </w:tc>
      </w:tr>
      <w:tr w:rsidR="001101C4" w:rsidTr="004C3F30">
        <w:trPr>
          <w:trHeight w:val="567"/>
          <w:jc w:val="center"/>
        </w:trPr>
        <w:tc>
          <w:tcPr>
            <w:tcW w:w="10268" w:type="dxa"/>
            <w:gridSpan w:val="2"/>
            <w:tcBorders>
              <w:top w:val="single" w:sz="4" w:space="0" w:color="FF0000"/>
            </w:tcBorders>
            <w:noWrap/>
            <w:vAlign w:val="bottom"/>
          </w:tcPr>
          <w:p w:rsidR="001101C4" w:rsidRPr="004D545E" w:rsidRDefault="001101C4" w:rsidP="00F31205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4D545E">
              <w:rPr>
                <w:rFonts w:ascii="Verdana" w:hAnsi="Verdana" w:cs="Arial"/>
                <w:sz w:val="28"/>
                <w:szCs w:val="28"/>
              </w:rPr>
              <w:t>Anno Sportivo 201</w:t>
            </w:r>
            <w:r>
              <w:rPr>
                <w:rFonts w:ascii="Verdana" w:hAnsi="Verdana" w:cs="Arial"/>
                <w:sz w:val="28"/>
                <w:szCs w:val="28"/>
              </w:rPr>
              <w:t>9/20</w:t>
            </w:r>
            <w:r w:rsidRPr="004D545E">
              <w:rPr>
                <w:rFonts w:ascii="Verdana" w:hAnsi="Verdana" w:cs="Arial"/>
                <w:sz w:val="28"/>
                <w:szCs w:val="28"/>
              </w:rPr>
              <w:t xml:space="preserve"> – Campionato</w:t>
            </w:r>
            <w:r>
              <w:rPr>
                <w:rFonts w:ascii="Verdana" w:hAnsi="Verdana" w:cs="Arial"/>
                <w:sz w:val="28"/>
                <w:szCs w:val="28"/>
              </w:rPr>
              <w:t xml:space="preserve">: </w:t>
            </w:r>
            <w:r w:rsidRPr="004D545E">
              <w:rPr>
                <w:rFonts w:ascii="Verdana" w:hAnsi="Verdana" w:cs="Arial"/>
                <w:sz w:val="28"/>
                <w:szCs w:val="28"/>
              </w:rPr>
              <w:t>_____</w:t>
            </w:r>
            <w:r>
              <w:rPr>
                <w:rFonts w:ascii="Verdana" w:hAnsi="Verdana" w:cs="Arial"/>
                <w:sz w:val="28"/>
                <w:szCs w:val="28"/>
              </w:rPr>
              <w:t>____</w:t>
            </w:r>
            <w:r w:rsidRPr="004D545E">
              <w:rPr>
                <w:rFonts w:ascii="Verdana" w:hAnsi="Verdana" w:cs="Arial"/>
                <w:sz w:val="28"/>
                <w:szCs w:val="28"/>
              </w:rPr>
              <w:t>___</w:t>
            </w:r>
            <w:r>
              <w:rPr>
                <w:rFonts w:ascii="Verdana" w:hAnsi="Verdana" w:cs="Arial"/>
                <w:sz w:val="28"/>
                <w:szCs w:val="28"/>
              </w:rPr>
              <w:t>___</w:t>
            </w:r>
            <w:r w:rsidRPr="004D545E">
              <w:rPr>
                <w:rFonts w:ascii="Verdana" w:hAnsi="Verdana" w:cs="Arial"/>
                <w:sz w:val="28"/>
                <w:szCs w:val="28"/>
              </w:rPr>
              <w:t>__</w:t>
            </w:r>
          </w:p>
        </w:tc>
      </w:tr>
      <w:tr w:rsidR="001101C4" w:rsidTr="00E73A9B">
        <w:trPr>
          <w:trHeight w:val="255"/>
          <w:jc w:val="center"/>
        </w:trPr>
        <w:tc>
          <w:tcPr>
            <w:tcW w:w="10268" w:type="dxa"/>
            <w:gridSpan w:val="2"/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101C4" w:rsidTr="004C3F30">
        <w:trPr>
          <w:trHeight w:val="330"/>
          <w:jc w:val="center"/>
        </w:trPr>
        <w:tc>
          <w:tcPr>
            <w:tcW w:w="10268" w:type="dxa"/>
            <w:gridSpan w:val="2"/>
            <w:noWrap/>
            <w:vAlign w:val="bottom"/>
          </w:tcPr>
          <w:p w:rsidR="001101C4" w:rsidRPr="00B21178" w:rsidRDefault="001101C4">
            <w:pPr>
              <w:jc w:val="center"/>
              <w:rPr>
                <w:rFonts w:ascii="Verdana" w:hAnsi="Verdana" w:cs="Arial"/>
                <w:b/>
                <w:i/>
                <w:sz w:val="28"/>
                <w:szCs w:val="28"/>
              </w:rPr>
            </w:pPr>
            <w:r w:rsidRPr="00B21178">
              <w:rPr>
                <w:rFonts w:ascii="Verdana" w:hAnsi="Verdana" w:cs="Arial"/>
                <w:b/>
                <w:i/>
                <w:sz w:val="28"/>
                <w:szCs w:val="28"/>
              </w:rPr>
              <w:t>Lista “Atleti e Dirigenti” società</w:t>
            </w:r>
            <w:r w:rsidRPr="00B21178">
              <w:rPr>
                <w:rFonts w:ascii="Verdana" w:hAnsi="Verdana" w:cs="Arial"/>
                <w:i/>
                <w:sz w:val="28"/>
                <w:szCs w:val="28"/>
              </w:rPr>
              <w:t>:___</w:t>
            </w:r>
            <w:r>
              <w:rPr>
                <w:rFonts w:ascii="Verdana" w:hAnsi="Verdana" w:cs="Arial"/>
                <w:i/>
                <w:sz w:val="28"/>
                <w:szCs w:val="28"/>
              </w:rPr>
              <w:t>_______</w:t>
            </w:r>
            <w:r w:rsidRPr="00B21178">
              <w:rPr>
                <w:rFonts w:ascii="Verdana" w:hAnsi="Verdana" w:cs="Arial"/>
                <w:i/>
                <w:sz w:val="28"/>
                <w:szCs w:val="28"/>
              </w:rPr>
              <w:t>_________________</w:t>
            </w:r>
          </w:p>
        </w:tc>
      </w:tr>
      <w:tr w:rsidR="001101C4" w:rsidTr="00E73A9B">
        <w:trPr>
          <w:trHeight w:val="227"/>
          <w:jc w:val="center"/>
        </w:trPr>
        <w:tc>
          <w:tcPr>
            <w:tcW w:w="10268" w:type="dxa"/>
            <w:gridSpan w:val="2"/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101C4" w:rsidTr="00E73A9B">
        <w:trPr>
          <w:trHeight w:val="510"/>
          <w:jc w:val="center"/>
        </w:trPr>
        <w:tc>
          <w:tcPr>
            <w:tcW w:w="10268" w:type="dxa"/>
            <w:gridSpan w:val="2"/>
            <w:noWrap/>
            <w:vAlign w:val="bottom"/>
          </w:tcPr>
          <w:p w:rsidR="001101C4" w:rsidRPr="004C3F30" w:rsidRDefault="001101C4" w:rsidP="004C3F3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545E">
              <w:rPr>
                <w:rFonts w:ascii="Verdana" w:hAnsi="Verdana" w:cs="Arial"/>
              </w:rPr>
              <w:t>Gara nr. _____</w:t>
            </w:r>
            <w:r>
              <w:rPr>
                <w:rFonts w:ascii="Verdana" w:hAnsi="Verdana" w:cs="Arial"/>
              </w:rPr>
              <w:t>__</w:t>
            </w:r>
            <w:r w:rsidRPr="004D545E">
              <w:rPr>
                <w:rFonts w:ascii="Verdana" w:hAnsi="Verdana" w:cs="Arial"/>
              </w:rPr>
              <w:t>__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Pr="004D545E">
              <w:rPr>
                <w:rFonts w:ascii="Verdana" w:hAnsi="Verdana" w:cs="Arial"/>
              </w:rPr>
              <w:t>Data ____</w:t>
            </w:r>
            <w:r>
              <w:rPr>
                <w:rFonts w:ascii="Verdana" w:hAnsi="Verdana" w:cs="Arial"/>
              </w:rPr>
              <w:t>__</w:t>
            </w:r>
            <w:r w:rsidRPr="004D545E">
              <w:rPr>
                <w:rFonts w:ascii="Verdana" w:hAnsi="Verdana" w:cs="Arial"/>
              </w:rPr>
              <w:t>_______</w:t>
            </w:r>
          </w:p>
        </w:tc>
      </w:tr>
      <w:tr w:rsidR="001101C4" w:rsidTr="004C3F30">
        <w:trPr>
          <w:trHeight w:val="851"/>
          <w:jc w:val="center"/>
        </w:trPr>
        <w:tc>
          <w:tcPr>
            <w:tcW w:w="10268" w:type="dxa"/>
            <w:gridSpan w:val="2"/>
            <w:noWrap/>
            <w:vAlign w:val="bottom"/>
          </w:tcPr>
          <w:p w:rsidR="001101C4" w:rsidRPr="009E7104" w:rsidRDefault="001101C4" w:rsidP="00F552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3F30">
              <w:rPr>
                <w:rFonts w:ascii="Arial" w:hAnsi="Arial" w:cs="Arial"/>
                <w:b/>
                <w:sz w:val="28"/>
                <w:szCs w:val="28"/>
              </w:rPr>
              <w:t>Squadre:</w:t>
            </w:r>
            <w:r>
              <w:rPr>
                <w:rFonts w:ascii="Arial" w:hAnsi="Arial" w:cs="Arial"/>
                <w:sz w:val="28"/>
                <w:szCs w:val="28"/>
              </w:rPr>
              <w:t xml:space="preserve"> ____________</w:t>
            </w:r>
            <w:r w:rsidRPr="009E7104">
              <w:rPr>
                <w:rFonts w:ascii="Arial" w:hAnsi="Arial" w:cs="Arial"/>
                <w:sz w:val="28"/>
                <w:szCs w:val="28"/>
              </w:rPr>
              <w:t>_______</w:t>
            </w:r>
            <w:r>
              <w:rPr>
                <w:rFonts w:ascii="Arial" w:hAnsi="Arial" w:cs="Arial"/>
                <w:sz w:val="28"/>
                <w:szCs w:val="28"/>
              </w:rPr>
              <w:t>__</w:t>
            </w:r>
            <w:r w:rsidRPr="009E7104">
              <w:rPr>
                <w:rFonts w:ascii="Arial" w:hAnsi="Arial" w:cs="Arial"/>
                <w:sz w:val="28"/>
                <w:szCs w:val="28"/>
              </w:rPr>
              <w:t>_____</w:t>
            </w:r>
            <w:r w:rsidRPr="009E7104">
              <w:rPr>
                <w:rFonts w:ascii="Arial" w:hAnsi="Arial" w:cs="Arial"/>
                <w:b/>
                <w:sz w:val="28"/>
                <w:szCs w:val="28"/>
              </w:rPr>
              <w:t xml:space="preserve"> VS</w:t>
            </w:r>
            <w:r>
              <w:rPr>
                <w:rFonts w:ascii="Arial" w:hAnsi="Arial" w:cs="Arial"/>
                <w:sz w:val="28"/>
                <w:szCs w:val="28"/>
              </w:rPr>
              <w:t xml:space="preserve"> ________</w:t>
            </w:r>
            <w:r w:rsidRPr="009E7104">
              <w:rPr>
                <w:rFonts w:ascii="Arial" w:hAnsi="Arial" w:cs="Arial"/>
                <w:sz w:val="28"/>
                <w:szCs w:val="28"/>
              </w:rPr>
              <w:t>_</w:t>
            </w:r>
            <w:r>
              <w:rPr>
                <w:rFonts w:ascii="Arial" w:hAnsi="Arial" w:cs="Arial"/>
                <w:sz w:val="28"/>
                <w:szCs w:val="28"/>
              </w:rPr>
              <w:t>_</w:t>
            </w:r>
            <w:r w:rsidRPr="009E7104">
              <w:rPr>
                <w:rFonts w:ascii="Arial" w:hAnsi="Arial" w:cs="Arial"/>
                <w:sz w:val="28"/>
                <w:szCs w:val="28"/>
              </w:rPr>
              <w:t>_________________</w:t>
            </w:r>
          </w:p>
        </w:tc>
      </w:tr>
    </w:tbl>
    <w:p w:rsidR="001101C4" w:rsidRDefault="001101C4"/>
    <w:tbl>
      <w:tblPr>
        <w:tblW w:w="10300" w:type="dxa"/>
        <w:jc w:val="center"/>
        <w:tblInd w:w="-522" w:type="dxa"/>
        <w:tblCellMar>
          <w:left w:w="70" w:type="dxa"/>
          <w:right w:w="70" w:type="dxa"/>
        </w:tblCellMar>
        <w:tblLook w:val="0000"/>
      </w:tblPr>
      <w:tblGrid>
        <w:gridCol w:w="1585"/>
        <w:gridCol w:w="2077"/>
        <w:gridCol w:w="2916"/>
        <w:gridCol w:w="2519"/>
        <w:gridCol w:w="1203"/>
      </w:tblGrid>
      <w:tr w:rsidR="001101C4" w:rsidRPr="004D545E" w:rsidTr="004C3F30">
        <w:trPr>
          <w:trHeight w:val="300"/>
          <w:jc w:val="center"/>
        </w:trPr>
        <w:tc>
          <w:tcPr>
            <w:tcW w:w="15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C4" w:rsidRPr="004D545E" w:rsidRDefault="001101C4" w:rsidP="004D54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C4" w:rsidRPr="004D545E" w:rsidRDefault="001101C4" w:rsidP="004D545E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Numero</w:t>
            </w:r>
            <w:r w:rsidRPr="004D545E">
              <w:rPr>
                <w:rFonts w:ascii="Verdana" w:hAnsi="Verdana" w:cs="Arial"/>
              </w:rPr>
              <w:t xml:space="preserve"> T</w:t>
            </w:r>
            <w:r>
              <w:rPr>
                <w:rFonts w:ascii="Verdana" w:hAnsi="Verdana" w:cs="Arial"/>
              </w:rPr>
              <w:t xml:space="preserve">essera </w:t>
            </w:r>
            <w:r w:rsidRPr="004D545E">
              <w:rPr>
                <w:rFonts w:ascii="Verdana" w:hAnsi="Verdana" w:cs="Arial"/>
                <w:sz w:val="20"/>
                <w:szCs w:val="20"/>
              </w:rPr>
              <w:t>(1)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C4" w:rsidRPr="004D545E" w:rsidRDefault="001101C4" w:rsidP="004D545E">
            <w:pPr>
              <w:jc w:val="center"/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COGNOME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C4" w:rsidRPr="004D545E" w:rsidRDefault="001101C4" w:rsidP="004D545E">
            <w:pPr>
              <w:jc w:val="center"/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NOME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C4" w:rsidRDefault="001101C4" w:rsidP="004D545E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Numero</w:t>
            </w:r>
          </w:p>
          <w:p w:rsidR="001101C4" w:rsidRPr="004D545E" w:rsidRDefault="001101C4" w:rsidP="004D545E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Maglia</w:t>
            </w:r>
          </w:p>
        </w:tc>
      </w:tr>
      <w:tr w:rsidR="001101C4" w:rsidRPr="004D545E" w:rsidTr="004C3F30">
        <w:trPr>
          <w:trHeight w:val="397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C4" w:rsidRPr="004D545E" w:rsidRDefault="001101C4" w:rsidP="006B1180">
            <w:pPr>
              <w:jc w:val="center"/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Atleta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</w:tr>
      <w:tr w:rsidR="001101C4" w:rsidRPr="004D545E" w:rsidTr="004C3F30">
        <w:trPr>
          <w:trHeight w:val="397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C4" w:rsidRPr="004D545E" w:rsidRDefault="001101C4" w:rsidP="006B1180">
            <w:pPr>
              <w:jc w:val="center"/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Atleta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</w:tr>
      <w:tr w:rsidR="001101C4" w:rsidRPr="004D545E" w:rsidTr="004C3F30">
        <w:trPr>
          <w:trHeight w:val="397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C4" w:rsidRPr="004D545E" w:rsidRDefault="001101C4" w:rsidP="006B1180">
            <w:pPr>
              <w:jc w:val="center"/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Atleta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</w:tr>
      <w:tr w:rsidR="001101C4" w:rsidRPr="004D545E" w:rsidTr="004C3F30">
        <w:trPr>
          <w:trHeight w:val="397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C4" w:rsidRPr="004D545E" w:rsidRDefault="001101C4" w:rsidP="006B1180">
            <w:pPr>
              <w:jc w:val="center"/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Atleta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</w:tr>
      <w:tr w:rsidR="001101C4" w:rsidRPr="004D545E" w:rsidTr="004C3F30">
        <w:trPr>
          <w:trHeight w:val="397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C4" w:rsidRPr="004D545E" w:rsidRDefault="001101C4" w:rsidP="006B1180">
            <w:pPr>
              <w:jc w:val="center"/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Atleta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</w:tr>
      <w:tr w:rsidR="001101C4" w:rsidRPr="004D545E" w:rsidTr="004C3F30">
        <w:trPr>
          <w:trHeight w:val="397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C4" w:rsidRPr="004D545E" w:rsidRDefault="001101C4" w:rsidP="006B1180">
            <w:pPr>
              <w:jc w:val="center"/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Atleta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</w:tr>
      <w:tr w:rsidR="001101C4" w:rsidRPr="004D545E" w:rsidTr="004C3F30">
        <w:trPr>
          <w:trHeight w:val="397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C4" w:rsidRPr="004D545E" w:rsidRDefault="001101C4" w:rsidP="006B1180">
            <w:pPr>
              <w:jc w:val="center"/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Atleta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</w:tr>
      <w:tr w:rsidR="001101C4" w:rsidRPr="004D545E" w:rsidTr="004C3F30">
        <w:trPr>
          <w:trHeight w:val="397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C4" w:rsidRPr="004D545E" w:rsidRDefault="001101C4" w:rsidP="006B1180">
            <w:pPr>
              <w:jc w:val="center"/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Atleta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</w:tr>
      <w:tr w:rsidR="001101C4" w:rsidRPr="004D545E" w:rsidTr="004C3F30">
        <w:trPr>
          <w:trHeight w:val="397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C4" w:rsidRPr="004D545E" w:rsidRDefault="001101C4" w:rsidP="006B1180">
            <w:pPr>
              <w:jc w:val="center"/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Atleta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</w:tr>
      <w:tr w:rsidR="001101C4" w:rsidRPr="004D545E" w:rsidTr="004C3F30">
        <w:trPr>
          <w:trHeight w:val="397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C4" w:rsidRPr="004D545E" w:rsidRDefault="001101C4" w:rsidP="006B1180">
            <w:pPr>
              <w:jc w:val="center"/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Atleta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</w:tr>
      <w:tr w:rsidR="001101C4" w:rsidRPr="004D545E" w:rsidTr="004C3F30">
        <w:trPr>
          <w:trHeight w:val="397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C4" w:rsidRPr="004D545E" w:rsidRDefault="001101C4" w:rsidP="006B1180">
            <w:pPr>
              <w:jc w:val="center"/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Atleta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</w:tr>
      <w:tr w:rsidR="001101C4" w:rsidRPr="004D545E" w:rsidTr="004C3F30">
        <w:trPr>
          <w:trHeight w:val="397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C4" w:rsidRPr="004D545E" w:rsidRDefault="001101C4" w:rsidP="006B1180">
            <w:pPr>
              <w:jc w:val="center"/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Atleta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 </w:t>
            </w:r>
          </w:p>
        </w:tc>
      </w:tr>
    </w:tbl>
    <w:p w:rsidR="001101C4" w:rsidRDefault="001101C4"/>
    <w:tbl>
      <w:tblPr>
        <w:tblW w:w="10303" w:type="dxa"/>
        <w:jc w:val="center"/>
        <w:tblInd w:w="-551" w:type="dxa"/>
        <w:tblCellMar>
          <w:left w:w="70" w:type="dxa"/>
          <w:right w:w="70" w:type="dxa"/>
        </w:tblCellMar>
        <w:tblLook w:val="0000"/>
      </w:tblPr>
      <w:tblGrid>
        <w:gridCol w:w="2181"/>
        <w:gridCol w:w="2027"/>
        <w:gridCol w:w="3118"/>
        <w:gridCol w:w="2977"/>
      </w:tblGrid>
      <w:tr w:rsidR="001101C4" w:rsidRPr="004D545E" w:rsidTr="00E73A9B">
        <w:trPr>
          <w:trHeight w:val="340"/>
          <w:jc w:val="center"/>
        </w:trPr>
        <w:tc>
          <w:tcPr>
            <w:tcW w:w="2181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 w:rsidP="00F80CB2">
            <w:pPr>
              <w:rPr>
                <w:rFonts w:ascii="Verdana" w:hAnsi="Verdana" w:cs="Arial"/>
                <w:bCs/>
                <w:i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C4" w:rsidRPr="004D545E" w:rsidRDefault="001101C4" w:rsidP="00E73A9B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Numero</w:t>
            </w:r>
            <w:r w:rsidRPr="004D545E">
              <w:rPr>
                <w:rFonts w:ascii="Verdana" w:hAnsi="Verdana" w:cs="Arial"/>
              </w:rPr>
              <w:t xml:space="preserve"> T</w:t>
            </w:r>
            <w:r>
              <w:rPr>
                <w:rFonts w:ascii="Verdana" w:hAnsi="Verdana" w:cs="Arial"/>
              </w:rPr>
              <w:t xml:space="preserve">essera </w:t>
            </w:r>
            <w:r w:rsidRPr="004D545E">
              <w:rPr>
                <w:rFonts w:ascii="Verdana" w:hAnsi="Verdana" w:cs="Arial"/>
                <w:sz w:val="20"/>
                <w:szCs w:val="20"/>
              </w:rPr>
              <w:t>(1)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C4" w:rsidRPr="004D545E" w:rsidRDefault="001101C4" w:rsidP="00E73A9B">
            <w:pPr>
              <w:jc w:val="center"/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COGNOME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C4" w:rsidRPr="004D545E" w:rsidRDefault="001101C4" w:rsidP="00E73A9B">
            <w:pPr>
              <w:jc w:val="center"/>
              <w:rPr>
                <w:rFonts w:ascii="Verdana" w:hAnsi="Verdana" w:cs="Arial"/>
              </w:rPr>
            </w:pPr>
            <w:r w:rsidRPr="004D545E">
              <w:rPr>
                <w:rFonts w:ascii="Verdana" w:hAnsi="Verdana" w:cs="Arial"/>
              </w:rPr>
              <w:t>NOME</w:t>
            </w:r>
          </w:p>
        </w:tc>
      </w:tr>
      <w:tr w:rsidR="001101C4" w:rsidRPr="004D545E" w:rsidTr="004C3F30">
        <w:trPr>
          <w:trHeight w:val="397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 w:rsidP="00A80ED6">
            <w:pPr>
              <w:rPr>
                <w:rFonts w:ascii="Verdana" w:hAnsi="Verdana" w:cs="Arial"/>
                <w:bCs/>
                <w:i/>
              </w:rPr>
            </w:pPr>
            <w:r w:rsidRPr="004D545E">
              <w:rPr>
                <w:rFonts w:ascii="Verdana" w:hAnsi="Verdana" w:cs="Arial"/>
                <w:bCs/>
                <w:i/>
              </w:rPr>
              <w:t>All.re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D545E"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D545E"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D545E">
              <w:rPr>
                <w:rFonts w:ascii="Verdana" w:hAnsi="Verdana" w:cs="Arial"/>
                <w:b/>
                <w:bCs/>
              </w:rPr>
              <w:t> </w:t>
            </w:r>
          </w:p>
        </w:tc>
      </w:tr>
      <w:tr w:rsidR="001101C4" w:rsidRPr="004D545E" w:rsidTr="004C3F30">
        <w:trPr>
          <w:trHeight w:val="397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 w:rsidP="00A80ED6">
            <w:pPr>
              <w:rPr>
                <w:rFonts w:ascii="Verdana" w:hAnsi="Verdana" w:cs="Arial"/>
                <w:bCs/>
                <w:i/>
              </w:rPr>
            </w:pPr>
            <w:r w:rsidRPr="004D545E">
              <w:rPr>
                <w:rFonts w:ascii="Verdana" w:hAnsi="Verdana" w:cs="Arial"/>
                <w:bCs/>
                <w:i/>
              </w:rPr>
              <w:t>Vice all.re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D545E"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D545E"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D545E">
              <w:rPr>
                <w:rFonts w:ascii="Verdana" w:hAnsi="Verdana" w:cs="Arial"/>
                <w:b/>
                <w:bCs/>
              </w:rPr>
              <w:t> </w:t>
            </w:r>
          </w:p>
        </w:tc>
      </w:tr>
      <w:tr w:rsidR="001101C4" w:rsidRPr="004D545E" w:rsidTr="004C3F30">
        <w:trPr>
          <w:trHeight w:val="397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 w:rsidP="009E2F1F">
            <w:pPr>
              <w:rPr>
                <w:rFonts w:ascii="Verdana" w:hAnsi="Verdana" w:cs="Arial"/>
                <w:bCs/>
                <w:i/>
              </w:rPr>
            </w:pPr>
            <w:r w:rsidRPr="004D545E">
              <w:rPr>
                <w:rFonts w:ascii="Verdana" w:hAnsi="Verdana" w:cs="Arial"/>
                <w:bCs/>
                <w:i/>
              </w:rPr>
              <w:t>Accomp.re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 w:rsidP="009E2F1F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D545E"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 w:rsidP="009E2F1F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D545E"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 w:rsidP="009E2F1F">
            <w:pPr>
              <w:rPr>
                <w:rFonts w:ascii="Verdana" w:hAnsi="Verdana" w:cs="Arial"/>
                <w:sz w:val="20"/>
                <w:szCs w:val="20"/>
              </w:rPr>
            </w:pPr>
            <w:r w:rsidRPr="004D545E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101C4" w:rsidRPr="004D545E" w:rsidTr="004C3F30">
        <w:trPr>
          <w:trHeight w:val="397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 w:rsidP="002428CB">
            <w:pPr>
              <w:rPr>
                <w:rFonts w:ascii="Verdana" w:hAnsi="Verdana" w:cs="Arial"/>
                <w:bCs/>
                <w:i/>
              </w:rPr>
            </w:pPr>
            <w:r w:rsidRPr="004D545E">
              <w:rPr>
                <w:rFonts w:ascii="Verdana" w:hAnsi="Verdana" w:cs="Arial"/>
                <w:i/>
                <w:iCs/>
              </w:rPr>
              <w:t xml:space="preserve">Dirigente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 w:rsidP="002428CB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D545E"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 w:rsidP="002428CB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D545E"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 w:rsidP="002428CB">
            <w:pPr>
              <w:rPr>
                <w:rFonts w:ascii="Verdana" w:hAnsi="Verdana" w:cs="Arial"/>
                <w:sz w:val="20"/>
                <w:szCs w:val="20"/>
              </w:rPr>
            </w:pPr>
            <w:r w:rsidRPr="004D545E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101C4" w:rsidRPr="004D545E" w:rsidTr="004C3F30">
        <w:trPr>
          <w:trHeight w:val="397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 w:rsidP="002428CB">
            <w:pPr>
              <w:rPr>
                <w:rFonts w:ascii="Verdana" w:hAnsi="Verdana" w:cs="Arial"/>
                <w:bCs/>
                <w:i/>
              </w:rPr>
            </w:pPr>
            <w:r w:rsidRPr="004D545E">
              <w:rPr>
                <w:rFonts w:ascii="Verdana" w:hAnsi="Verdana" w:cs="Arial"/>
                <w:i/>
                <w:iCs/>
              </w:rPr>
              <w:t>Massag.re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 w:rsidP="002428CB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D545E"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 w:rsidP="002428CB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D545E"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 w:rsidP="002428CB">
            <w:pPr>
              <w:rPr>
                <w:rFonts w:ascii="Verdana" w:hAnsi="Verdana" w:cs="Arial"/>
                <w:sz w:val="20"/>
                <w:szCs w:val="20"/>
              </w:rPr>
            </w:pPr>
            <w:r w:rsidRPr="004D545E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101C4" w:rsidRPr="004D545E" w:rsidTr="004C3F30">
        <w:trPr>
          <w:trHeight w:val="397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 w:rsidP="002428CB">
            <w:pPr>
              <w:rPr>
                <w:rFonts w:ascii="Verdana" w:hAnsi="Verdana" w:cs="Arial"/>
                <w:bCs/>
                <w:i/>
              </w:rPr>
            </w:pPr>
            <w:r w:rsidRPr="004D545E">
              <w:rPr>
                <w:rFonts w:ascii="Verdana" w:hAnsi="Verdana" w:cs="Arial"/>
                <w:i/>
                <w:iCs/>
              </w:rPr>
              <w:t>Medico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D545E"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D545E"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1C4" w:rsidRPr="004D545E" w:rsidRDefault="001101C4">
            <w:pPr>
              <w:rPr>
                <w:rFonts w:ascii="Verdana" w:hAnsi="Verdana" w:cs="Arial"/>
                <w:sz w:val="20"/>
                <w:szCs w:val="20"/>
              </w:rPr>
            </w:pPr>
            <w:r w:rsidRPr="004D545E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</w:tbl>
    <w:p w:rsidR="001101C4" w:rsidRDefault="001101C4" w:rsidP="006D633D">
      <w:pPr>
        <w:pStyle w:val="BodyText"/>
        <w:jc w:val="both"/>
        <w:rPr>
          <w:rFonts w:ascii="Arial Narrow" w:hAnsi="Arial Narrow"/>
          <w:szCs w:val="20"/>
        </w:rPr>
      </w:pPr>
    </w:p>
    <w:p w:rsidR="001101C4" w:rsidRPr="004D545E" w:rsidRDefault="001101C4" w:rsidP="004C3F30">
      <w:pPr>
        <w:pStyle w:val="BodyText"/>
        <w:ind w:left="-142" w:right="-201"/>
        <w:jc w:val="both"/>
        <w:rPr>
          <w:rFonts w:ascii="Verdana" w:hAnsi="Verdana"/>
          <w:szCs w:val="20"/>
        </w:rPr>
      </w:pPr>
      <w:r w:rsidRPr="004D545E">
        <w:rPr>
          <w:rFonts w:ascii="Verdana" w:hAnsi="Verdana"/>
          <w:szCs w:val="20"/>
        </w:rPr>
        <w:t xml:space="preserve">IL SOTTOSCRITTO, RAPPRESENTANTE DELLA SOCIETA’, DICHIARA, SOTTO  </w:t>
      </w:r>
      <w:smartTag w:uri="urn:schemas-microsoft-com:office:smarttags" w:element="PersonName">
        <w:smartTagPr>
          <w:attr w:name="ProductID" w:val="LA PROPRIA RESPONSABILITA"/>
        </w:smartTagPr>
        <w:r w:rsidRPr="004D545E">
          <w:rPr>
            <w:rFonts w:ascii="Verdana" w:hAnsi="Verdana"/>
            <w:szCs w:val="20"/>
          </w:rPr>
          <w:t>LA PROPRIA RESPONSABILITA</w:t>
        </w:r>
      </w:smartTag>
      <w:r w:rsidRPr="004D545E">
        <w:rPr>
          <w:rFonts w:ascii="Verdana" w:hAnsi="Verdana"/>
          <w:szCs w:val="20"/>
        </w:rPr>
        <w:t>’, CHE I NOMINATIVI ELENCATI SONO STATI REGOLMENTE TESSERATI NEI TERMINI E CON LE MODALITA’ PREVISTE DAI VIGENTI  REGOLAMENTI.</w:t>
      </w:r>
    </w:p>
    <w:p w:rsidR="001101C4" w:rsidRPr="004D545E" w:rsidRDefault="001101C4" w:rsidP="006D633D">
      <w:pPr>
        <w:ind w:firstLine="5400"/>
        <w:rPr>
          <w:rFonts w:ascii="Verdana" w:hAnsi="Verdana" w:cs="Arial"/>
          <w:sz w:val="16"/>
        </w:rPr>
      </w:pPr>
    </w:p>
    <w:p w:rsidR="001101C4" w:rsidRPr="004D545E" w:rsidRDefault="001101C4" w:rsidP="006D633D">
      <w:pPr>
        <w:ind w:firstLine="5400"/>
        <w:rPr>
          <w:rFonts w:ascii="Verdana" w:hAnsi="Verdana" w:cs="Arial"/>
          <w:sz w:val="16"/>
        </w:rPr>
      </w:pPr>
    </w:p>
    <w:p w:rsidR="001101C4" w:rsidRPr="004D545E" w:rsidRDefault="001101C4" w:rsidP="004C3F30">
      <w:pPr>
        <w:ind w:right="-201" w:firstLine="4820"/>
        <w:jc w:val="right"/>
        <w:rPr>
          <w:rFonts w:ascii="Verdana" w:hAnsi="Verdana" w:cs="Arial"/>
          <w:sz w:val="16"/>
        </w:rPr>
      </w:pPr>
      <w:r w:rsidRPr="004D545E">
        <w:rPr>
          <w:rFonts w:ascii="Verdana" w:hAnsi="Verdana" w:cs="Arial"/>
          <w:sz w:val="16"/>
        </w:rPr>
        <w:t>FIRMA__________________________________________</w:t>
      </w:r>
    </w:p>
    <w:p w:rsidR="001101C4" w:rsidRPr="004D545E" w:rsidRDefault="001101C4" w:rsidP="004C3F30">
      <w:pPr>
        <w:ind w:left="-142"/>
        <w:rPr>
          <w:rFonts w:ascii="Verdana" w:hAnsi="Verdana"/>
        </w:rPr>
      </w:pPr>
    </w:p>
    <w:p w:rsidR="001101C4" w:rsidRPr="004D545E" w:rsidRDefault="001101C4" w:rsidP="004C3F30">
      <w:pPr>
        <w:ind w:left="-142" w:right="-201"/>
        <w:jc w:val="both"/>
        <w:rPr>
          <w:rFonts w:ascii="Verdana" w:hAnsi="Verdana" w:cs="Arial"/>
          <w:sz w:val="20"/>
          <w:szCs w:val="20"/>
        </w:rPr>
      </w:pPr>
      <w:r w:rsidRPr="004D545E">
        <w:rPr>
          <w:rFonts w:ascii="Verdana" w:hAnsi="Verdana" w:cs="Arial"/>
          <w:sz w:val="20"/>
          <w:szCs w:val="20"/>
        </w:rPr>
        <w:t>1</w:t>
      </w:r>
      <w:r w:rsidRPr="004D545E">
        <w:rPr>
          <w:rFonts w:ascii="Verdana" w:hAnsi="Verdana" w:cs="Arial"/>
          <w:b/>
          <w:sz w:val="20"/>
          <w:szCs w:val="20"/>
        </w:rPr>
        <w:t>) Qualora la società non fosse  in possesso delle tessere atleti e/o dirigenti  dovranno segnalare in questa colonna esclusivamente “SJ”(sub sudice).</w:t>
      </w:r>
      <w:r w:rsidRPr="004D545E">
        <w:rPr>
          <w:rFonts w:ascii="Verdana" w:hAnsi="Verdana" w:cs="Arial"/>
          <w:sz w:val="20"/>
          <w:szCs w:val="20"/>
        </w:rPr>
        <w:t xml:space="preserve"> </w:t>
      </w:r>
    </w:p>
    <w:sectPr w:rsidR="001101C4" w:rsidRPr="004D545E" w:rsidSect="008D0DC5">
      <w:pgSz w:w="11906" w:h="16838" w:code="9"/>
      <w:pgMar w:top="567" w:right="1021" w:bottom="39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empus Sans I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ED6"/>
    <w:rsid w:val="000C379A"/>
    <w:rsid w:val="000F59D0"/>
    <w:rsid w:val="000F5B43"/>
    <w:rsid w:val="00100A13"/>
    <w:rsid w:val="001101C4"/>
    <w:rsid w:val="00237E41"/>
    <w:rsid w:val="002428CB"/>
    <w:rsid w:val="00324BB1"/>
    <w:rsid w:val="00391CE5"/>
    <w:rsid w:val="004077A2"/>
    <w:rsid w:val="004C3F30"/>
    <w:rsid w:val="004D545E"/>
    <w:rsid w:val="0052704E"/>
    <w:rsid w:val="00625B50"/>
    <w:rsid w:val="00691467"/>
    <w:rsid w:val="006B1180"/>
    <w:rsid w:val="006D633D"/>
    <w:rsid w:val="007019A8"/>
    <w:rsid w:val="0075334E"/>
    <w:rsid w:val="00765226"/>
    <w:rsid w:val="00774454"/>
    <w:rsid w:val="00776D17"/>
    <w:rsid w:val="00877E50"/>
    <w:rsid w:val="0088539F"/>
    <w:rsid w:val="008A51D8"/>
    <w:rsid w:val="008D0DC5"/>
    <w:rsid w:val="008D659C"/>
    <w:rsid w:val="008F646B"/>
    <w:rsid w:val="008F7A8F"/>
    <w:rsid w:val="009014D9"/>
    <w:rsid w:val="00910015"/>
    <w:rsid w:val="009D0A1F"/>
    <w:rsid w:val="009E2F1F"/>
    <w:rsid w:val="009E7104"/>
    <w:rsid w:val="00A06E76"/>
    <w:rsid w:val="00A80ED6"/>
    <w:rsid w:val="00AC1F07"/>
    <w:rsid w:val="00AD38AC"/>
    <w:rsid w:val="00B21178"/>
    <w:rsid w:val="00B230D4"/>
    <w:rsid w:val="00BA3C7E"/>
    <w:rsid w:val="00BD0857"/>
    <w:rsid w:val="00C2778A"/>
    <w:rsid w:val="00CA6114"/>
    <w:rsid w:val="00D171FD"/>
    <w:rsid w:val="00D329A6"/>
    <w:rsid w:val="00D45D5A"/>
    <w:rsid w:val="00D84BFC"/>
    <w:rsid w:val="00DA403F"/>
    <w:rsid w:val="00E17250"/>
    <w:rsid w:val="00E30A86"/>
    <w:rsid w:val="00E31394"/>
    <w:rsid w:val="00E670C6"/>
    <w:rsid w:val="00E73A9B"/>
    <w:rsid w:val="00F31205"/>
    <w:rsid w:val="00F5529D"/>
    <w:rsid w:val="00F80CB2"/>
    <w:rsid w:val="00FA313E"/>
    <w:rsid w:val="00FC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A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077A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D633D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633D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91001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157</Words>
  <Characters>899</Characters>
  <Application>Microsoft Office Outlook</Application>
  <DocSecurity>0</DocSecurity>
  <Lines>0</Lines>
  <Paragraphs>0</Paragraphs>
  <ScaleCrop>false</ScaleCrop>
  <Company>usl3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a.belloni</dc:creator>
  <cp:keywords/>
  <dc:description/>
  <cp:lastModifiedBy>Matteo Bani</cp:lastModifiedBy>
  <cp:revision>5</cp:revision>
  <cp:lastPrinted>2012-08-07T15:32:00Z</cp:lastPrinted>
  <dcterms:created xsi:type="dcterms:W3CDTF">2015-11-17T16:08:00Z</dcterms:created>
  <dcterms:modified xsi:type="dcterms:W3CDTF">2019-06-12T15:14:00Z</dcterms:modified>
</cp:coreProperties>
</file>