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E2" w:rsidRDefault="006367E2" w:rsidP="005D488C">
      <w:pPr>
        <w:jc w:val="center"/>
        <w:rPr>
          <w:sz w:val="36"/>
          <w:szCs w:val="36"/>
        </w:rPr>
      </w:pPr>
      <w:r w:rsidRPr="00F852A1">
        <w:rPr>
          <w:sz w:val="36"/>
          <w:szCs w:val="36"/>
        </w:rPr>
        <w:t>CLASSIFICA MARCATORI</w:t>
      </w:r>
      <w:r>
        <w:rPr>
          <w:sz w:val="36"/>
          <w:szCs w:val="36"/>
        </w:rPr>
        <w:t xml:space="preserve"> 2016/2017 A1</w:t>
      </w:r>
    </w:p>
    <w:p w:rsidR="006367E2" w:rsidRPr="00A34589" w:rsidRDefault="006367E2" w:rsidP="00A34589">
      <w:pPr>
        <w:jc w:val="center"/>
        <w:rPr>
          <w:b/>
          <w:sz w:val="18"/>
          <w:szCs w:val="18"/>
        </w:rPr>
      </w:pPr>
    </w:p>
    <w:p w:rsidR="006367E2" w:rsidRDefault="006367E2"/>
    <w:p w:rsidR="006367E2" w:rsidRDefault="006367E2"/>
    <w:tbl>
      <w:tblPr>
        <w:tblW w:w="11781" w:type="dxa"/>
        <w:tblInd w:w="-9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/>
      </w:tblPr>
      <w:tblGrid>
        <w:gridCol w:w="502"/>
        <w:gridCol w:w="2060"/>
        <w:gridCol w:w="461"/>
        <w:gridCol w:w="461"/>
        <w:gridCol w:w="460"/>
        <w:gridCol w:w="460"/>
        <w:gridCol w:w="460"/>
        <w:gridCol w:w="460"/>
        <w:gridCol w:w="460"/>
        <w:gridCol w:w="461"/>
        <w:gridCol w:w="460"/>
        <w:gridCol w:w="460"/>
        <w:gridCol w:w="425"/>
        <w:gridCol w:w="460"/>
        <w:gridCol w:w="460"/>
        <w:gridCol w:w="460"/>
        <w:gridCol w:w="425"/>
        <w:gridCol w:w="425"/>
        <w:gridCol w:w="425"/>
        <w:gridCol w:w="452"/>
        <w:gridCol w:w="490"/>
        <w:gridCol w:w="594"/>
      </w:tblGrid>
      <w:tr w:rsidR="006367E2" w:rsidTr="00FF22E5">
        <w:trPr>
          <w:trHeight w:val="255"/>
        </w:trPr>
        <w:tc>
          <w:tcPr>
            <w:tcW w:w="502" w:type="dxa"/>
            <w:vMerge w:val="restart"/>
            <w:tcBorders>
              <w:top w:val="single" w:sz="4" w:space="0" w:color="000000"/>
            </w:tcBorders>
            <w:noWrap/>
            <w:vAlign w:val="bottom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60" w:type="dxa"/>
            <w:vMerge w:val="restart"/>
            <w:tcBorders>
              <w:top w:val="single" w:sz="4" w:space="0" w:color="000000"/>
            </w:tcBorders>
            <w:noWrap/>
            <w:vAlign w:val="bottom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  <w:gridSpan w:val="20"/>
            <w:tcBorders>
              <w:top w:val="single" w:sz="4" w:space="0" w:color="000000"/>
            </w:tcBorders>
            <w:shd w:val="clear" w:color="auto" w:fill="FFC000"/>
            <w:noWrap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color w:val="FFFFFF"/>
                <w:sz w:val="20"/>
                <w:szCs w:val="20"/>
              </w:rPr>
            </w:pPr>
          </w:p>
        </w:tc>
      </w:tr>
      <w:tr w:rsidR="006367E2" w:rsidTr="00FF22E5">
        <w:trPr>
          <w:trHeight w:val="270"/>
        </w:trPr>
        <w:tc>
          <w:tcPr>
            <w:tcW w:w="502" w:type="dxa"/>
            <w:vMerge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9" w:type="dxa"/>
            <w:gridSpan w:val="20"/>
            <w:noWrap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367E2" w:rsidTr="00FF22E5">
        <w:trPr>
          <w:trHeight w:val="1230"/>
        </w:trPr>
        <w:tc>
          <w:tcPr>
            <w:tcW w:w="502" w:type="dxa"/>
            <w:vMerge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60" w:type="dxa"/>
            <w:vMerge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1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1° Giornata</w:t>
            </w:r>
          </w:p>
        </w:tc>
        <w:tc>
          <w:tcPr>
            <w:tcW w:w="461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2°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3°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4°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5°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6°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7° Giornata</w:t>
            </w:r>
          </w:p>
        </w:tc>
        <w:tc>
          <w:tcPr>
            <w:tcW w:w="461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8°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9°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10° Giornata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11°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12°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13° Giornata</w:t>
            </w:r>
          </w:p>
        </w:tc>
        <w:tc>
          <w:tcPr>
            <w:tcW w:w="460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14° Giornata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15° Giornata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16° Giornata</w:t>
            </w:r>
          </w:p>
        </w:tc>
        <w:tc>
          <w:tcPr>
            <w:tcW w:w="425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17° Giornata</w:t>
            </w:r>
          </w:p>
        </w:tc>
        <w:tc>
          <w:tcPr>
            <w:tcW w:w="452" w:type="dxa"/>
            <w:noWrap/>
            <w:textDirection w:val="btLr"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2"/>
                <w:szCs w:val="12"/>
              </w:rPr>
            </w:pPr>
            <w:r w:rsidRPr="00D2783C">
              <w:rPr>
                <w:rFonts w:ascii="Arial" w:hAnsi="Arial" w:cs="Arial"/>
                <w:bCs/>
                <w:sz w:val="12"/>
                <w:szCs w:val="12"/>
              </w:rPr>
              <w:t>18° Giornata</w:t>
            </w:r>
          </w:p>
        </w:tc>
        <w:tc>
          <w:tcPr>
            <w:tcW w:w="490" w:type="dxa"/>
            <w:noWrap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783C">
              <w:rPr>
                <w:rFonts w:ascii="Arial" w:hAnsi="Arial" w:cs="Arial"/>
                <w:bCs/>
                <w:sz w:val="16"/>
                <w:szCs w:val="16"/>
              </w:rPr>
              <w:t>Tot.</w:t>
            </w:r>
          </w:p>
        </w:tc>
        <w:tc>
          <w:tcPr>
            <w:tcW w:w="594" w:type="dxa"/>
            <w:noWrap/>
            <w:vAlign w:val="center"/>
          </w:tcPr>
          <w:p w:rsidR="006367E2" w:rsidRPr="00D2783C" w:rsidRDefault="006367E2" w:rsidP="00D2783C">
            <w:pPr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2783C">
              <w:rPr>
                <w:rFonts w:ascii="Arial" w:hAnsi="Arial" w:cs="Arial"/>
                <w:bCs/>
                <w:sz w:val="16"/>
                <w:szCs w:val="16"/>
              </w:rPr>
              <w:t>Media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PICHI R.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Pisa A</w:t>
            </w:r>
            <w:r w:rsidRPr="00B83F34">
              <w:rPr>
                <w:rFonts w:ascii="Arial" w:hAnsi="Arial" w:cs="Arial"/>
                <w:sz w:val="18"/>
                <w:szCs w:val="18"/>
              </w:rPr>
              <w:t>live 2009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CAVALLINI</w:t>
            </w:r>
            <w:r>
              <w:rPr>
                <w:rFonts w:ascii="Arial" w:hAnsi="Arial" w:cs="Arial"/>
                <w:sz w:val="18"/>
                <w:szCs w:val="18"/>
              </w:rPr>
              <w:t xml:space="preserve"> S.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Bellaria</w:t>
            </w:r>
            <w:r>
              <w:rPr>
                <w:rFonts w:ascii="Arial" w:hAnsi="Arial" w:cs="Arial"/>
                <w:sz w:val="18"/>
                <w:szCs w:val="18"/>
              </w:rPr>
              <w:t xml:space="preserve"> Pontedera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3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DEL DEBBIO G.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Pisces Lucca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18.2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4</w:t>
            </w:r>
          </w:p>
        </w:tc>
        <w:tc>
          <w:tcPr>
            <w:tcW w:w="20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ARCOPINTO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Accademia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Navale Li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17.1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5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5D488C" w:rsidRDefault="006367E2" w:rsidP="008D74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5D488C">
              <w:rPr>
                <w:rFonts w:ascii="Arial" w:hAnsi="Arial" w:cs="Arial"/>
                <w:bCs/>
                <w:sz w:val="18"/>
                <w:szCs w:val="18"/>
                <w:lang w:val="en-US"/>
              </w:rPr>
              <w:t>SICHI K.</w:t>
            </w:r>
          </w:p>
          <w:p w:rsidR="006367E2" w:rsidRPr="005D488C" w:rsidRDefault="006367E2" w:rsidP="008D74F8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 xml:space="preserve">Junior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bCs/>
                    <w:sz w:val="18"/>
                    <w:szCs w:val="18"/>
                    <w:lang w:val="en-US"/>
                  </w:rPr>
                  <w:t>Lucca</w:t>
                </w:r>
              </w:smartTag>
            </w:smartTag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6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CAIAZZO R.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Videoevents</w:t>
            </w:r>
            <w:r>
              <w:rPr>
                <w:rFonts w:ascii="Arial" w:hAnsi="Arial" w:cs="Arial"/>
                <w:sz w:val="18"/>
                <w:szCs w:val="18"/>
              </w:rPr>
              <w:t>.it Livorno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7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3F34">
              <w:rPr>
                <w:rFonts w:ascii="Arial" w:hAnsi="Arial" w:cs="Arial"/>
                <w:bCs/>
                <w:sz w:val="18"/>
                <w:szCs w:val="18"/>
              </w:rPr>
              <w:t>ANTONETTI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M.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Junior Lucca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14.1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8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BONATTI A.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Videoevents</w:t>
            </w:r>
            <w:r>
              <w:rPr>
                <w:rFonts w:ascii="Arial" w:hAnsi="Arial" w:cs="Arial"/>
                <w:sz w:val="18"/>
                <w:szCs w:val="18"/>
              </w:rPr>
              <w:t>.it Livorno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9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GIANNINI 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Autocolle Six 4 Ever Li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B83F34">
              <w:rPr>
                <w:rFonts w:ascii="Arial" w:hAnsi="Arial" w:cs="Arial"/>
                <w:bCs/>
                <w:sz w:val="18"/>
                <w:szCs w:val="18"/>
              </w:rPr>
              <w:t>1</w:t>
            </w:r>
            <w:r>
              <w:rPr>
                <w:rFonts w:ascii="Arial" w:hAnsi="Arial" w:cs="Arial"/>
                <w:bCs/>
                <w:sz w:val="18"/>
                <w:szCs w:val="18"/>
              </w:rPr>
              <w:t>0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VELLA</w:t>
            </w:r>
            <w:r>
              <w:rPr>
                <w:rFonts w:ascii="Arial" w:hAnsi="Arial" w:cs="Arial"/>
                <w:sz w:val="18"/>
                <w:szCs w:val="18"/>
              </w:rPr>
              <w:t xml:space="preserve"> V.</w:t>
            </w:r>
          </w:p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Culturale </w:t>
            </w:r>
            <w:r w:rsidRPr="00B83F34">
              <w:rPr>
                <w:rFonts w:ascii="Arial" w:hAnsi="Arial" w:cs="Arial"/>
                <w:sz w:val="18"/>
                <w:szCs w:val="18"/>
              </w:rPr>
              <w:t>San Miniato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11</w:t>
            </w:r>
          </w:p>
        </w:tc>
        <w:tc>
          <w:tcPr>
            <w:tcW w:w="20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CASSONE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F.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iCs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iCs/>
                <w:color w:val="000000"/>
                <w:sz w:val="18"/>
                <w:szCs w:val="18"/>
              </w:rPr>
              <w:t>Accademia</w:t>
            </w: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 xml:space="preserve"> Navale Li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83F34">
              <w:rPr>
                <w:rFonts w:ascii="Arial" w:hAnsi="Arial" w:cs="Arial"/>
                <w:color w:val="000000"/>
                <w:sz w:val="18"/>
                <w:szCs w:val="18"/>
              </w:rPr>
              <w:t>12.6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BAMBINI</w:t>
            </w:r>
            <w:r>
              <w:rPr>
                <w:rFonts w:ascii="Arial" w:hAnsi="Arial" w:cs="Arial"/>
                <w:sz w:val="18"/>
                <w:szCs w:val="18"/>
              </w:rPr>
              <w:t xml:space="preserve"> M.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Zavrano</w:t>
            </w:r>
            <w:r>
              <w:rPr>
                <w:rFonts w:ascii="Arial" w:hAnsi="Arial" w:cs="Arial"/>
                <w:sz w:val="18"/>
                <w:szCs w:val="18"/>
              </w:rPr>
              <w:t xml:space="preserve"> Basket Pisa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13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F51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ANTONIOLI 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/>
              <w:t>Labronica S</w:t>
            </w:r>
            <w:r w:rsidRPr="00B83F34">
              <w:rPr>
                <w:rFonts w:ascii="Arial" w:hAnsi="Arial" w:cs="Arial"/>
                <w:sz w:val="18"/>
                <w:szCs w:val="18"/>
              </w:rPr>
              <w:t>cimmie</w:t>
            </w:r>
            <w:r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14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F51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FUSCO 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br/>
              <w:t>Labronica S</w:t>
            </w:r>
            <w:r w:rsidRPr="00B83F34">
              <w:rPr>
                <w:rFonts w:ascii="Arial" w:hAnsi="Arial" w:cs="Arial"/>
                <w:sz w:val="18"/>
                <w:szCs w:val="18"/>
              </w:rPr>
              <w:t>cimmie</w:t>
            </w:r>
            <w:r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15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CASTRONUOVO F.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Pisa A</w:t>
            </w:r>
            <w:r w:rsidRPr="00B83F34">
              <w:rPr>
                <w:rFonts w:ascii="Arial" w:hAnsi="Arial" w:cs="Arial"/>
                <w:sz w:val="18"/>
                <w:szCs w:val="18"/>
              </w:rPr>
              <w:t>live 2009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16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BERNARDESCHI E.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Autocolle Six 4 E</w:t>
            </w:r>
            <w:r w:rsidRPr="00B83F34">
              <w:rPr>
                <w:rFonts w:ascii="Arial" w:hAnsi="Arial" w:cs="Arial"/>
                <w:sz w:val="18"/>
                <w:szCs w:val="18"/>
              </w:rPr>
              <w:t>ver</w:t>
            </w:r>
            <w:r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17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TOVANI</w:t>
            </w:r>
            <w:r>
              <w:rPr>
                <w:rFonts w:ascii="Arial" w:hAnsi="Arial" w:cs="Arial"/>
                <w:sz w:val="18"/>
                <w:szCs w:val="18"/>
              </w:rPr>
              <w:t xml:space="preserve"> D.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Pisces Lucca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4E2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F51A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MARINELLI 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B83F34">
              <w:rPr>
                <w:rFonts w:ascii="Arial" w:hAnsi="Arial" w:cs="Arial"/>
                <w:sz w:val="18"/>
                <w:szCs w:val="18"/>
              </w:rPr>
              <w:br/>
              <w:t xml:space="preserve">Labronica </w:t>
            </w: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B83F34">
              <w:rPr>
                <w:rFonts w:ascii="Arial" w:hAnsi="Arial" w:cs="Arial"/>
                <w:sz w:val="18"/>
                <w:szCs w:val="18"/>
              </w:rPr>
              <w:t>cimmie</w:t>
            </w:r>
            <w:r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18</w:t>
            </w:r>
            <w:bookmarkStart w:id="0" w:name="_GoBack"/>
            <w:bookmarkEnd w:id="0"/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DEGAN 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Templari del totano</w:t>
            </w:r>
            <w:r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20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VANNUCCI</w:t>
            </w:r>
            <w:r>
              <w:rPr>
                <w:rFonts w:ascii="Arial" w:hAnsi="Arial" w:cs="Arial"/>
                <w:sz w:val="18"/>
                <w:szCs w:val="18"/>
              </w:rPr>
              <w:t xml:space="preserve"> F.</w:t>
            </w:r>
          </w:p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Pisces Lucca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4E2C7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9.7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21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CECCHINI</w:t>
            </w:r>
            <w:r>
              <w:rPr>
                <w:rFonts w:ascii="Arial" w:hAnsi="Arial" w:cs="Arial"/>
                <w:sz w:val="18"/>
                <w:szCs w:val="18"/>
              </w:rPr>
              <w:t xml:space="preserve"> A.</w:t>
            </w:r>
          </w:p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Culturale </w:t>
            </w:r>
            <w:r w:rsidRPr="00B83F34">
              <w:rPr>
                <w:rFonts w:ascii="Arial" w:hAnsi="Arial" w:cs="Arial"/>
                <w:sz w:val="18"/>
                <w:szCs w:val="18"/>
              </w:rPr>
              <w:t>San Miniato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8D74F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</w:tr>
      <w:tr w:rsidR="006367E2" w:rsidTr="005878DB">
        <w:trPr>
          <w:trHeight w:val="240"/>
        </w:trPr>
        <w:tc>
          <w:tcPr>
            <w:tcW w:w="502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DE SERVI</w:t>
            </w:r>
            <w:r>
              <w:rPr>
                <w:rFonts w:ascii="Arial" w:hAnsi="Arial" w:cs="Arial"/>
                <w:sz w:val="18"/>
                <w:szCs w:val="18"/>
              </w:rPr>
              <w:t xml:space="preserve"> D.</w:t>
            </w:r>
          </w:p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Pisces Lucca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B83F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</w:tr>
      <w:tr w:rsidR="006367E2" w:rsidTr="00C14153">
        <w:trPr>
          <w:trHeight w:val="255"/>
        </w:trPr>
        <w:tc>
          <w:tcPr>
            <w:tcW w:w="502" w:type="dxa"/>
            <w:shd w:val="clear" w:color="auto" w:fill="FFC000"/>
            <w:noWrap/>
            <w:vAlign w:val="bottom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22</w:t>
            </w:r>
          </w:p>
        </w:tc>
        <w:tc>
          <w:tcPr>
            <w:tcW w:w="2060" w:type="dxa"/>
            <w:shd w:val="clear" w:color="auto" w:fill="FFC000"/>
            <w:noWrap/>
            <w:vAlign w:val="bottom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FORMICHINI A.</w:t>
            </w:r>
          </w:p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Autocolle Six 4 E</w:t>
            </w:r>
            <w:r w:rsidRPr="00B83F34">
              <w:rPr>
                <w:rFonts w:ascii="Arial" w:hAnsi="Arial" w:cs="Arial"/>
                <w:sz w:val="18"/>
                <w:szCs w:val="18"/>
              </w:rPr>
              <w:t>ver</w:t>
            </w:r>
            <w:r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594" w:type="dxa"/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</w:tr>
      <w:tr w:rsidR="006367E2" w:rsidTr="005878DB">
        <w:trPr>
          <w:trHeight w:val="255"/>
        </w:trPr>
        <w:tc>
          <w:tcPr>
            <w:tcW w:w="502" w:type="dxa"/>
            <w:noWrap/>
            <w:vAlign w:val="bottom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24</w:t>
            </w:r>
          </w:p>
        </w:tc>
        <w:tc>
          <w:tcPr>
            <w:tcW w:w="2060" w:type="dxa"/>
            <w:noWrap/>
            <w:vAlign w:val="bottom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ANTONELLI G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Templari de</w:t>
            </w:r>
            <w:r>
              <w:rPr>
                <w:rFonts w:ascii="Arial" w:hAnsi="Arial" w:cs="Arial"/>
                <w:sz w:val="18"/>
                <w:szCs w:val="18"/>
              </w:rPr>
              <w:t>l T</w:t>
            </w:r>
            <w:r w:rsidRPr="00B83F34">
              <w:rPr>
                <w:rFonts w:ascii="Arial" w:hAnsi="Arial" w:cs="Arial"/>
                <w:sz w:val="18"/>
                <w:szCs w:val="18"/>
              </w:rPr>
              <w:t>otano</w:t>
            </w:r>
            <w:r>
              <w:rPr>
                <w:rFonts w:ascii="Arial" w:hAnsi="Arial" w:cs="Arial"/>
                <w:sz w:val="18"/>
                <w:szCs w:val="18"/>
              </w:rPr>
              <w:t xml:space="preserve"> Li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1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94" w:type="dxa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</w:tr>
      <w:tr w:rsidR="006367E2" w:rsidTr="00C14153">
        <w:trPr>
          <w:trHeight w:val="462"/>
        </w:trPr>
        <w:tc>
          <w:tcPr>
            <w:tcW w:w="502" w:type="dxa"/>
            <w:tcBorders>
              <w:bottom w:val="single" w:sz="4" w:space="0" w:color="000000"/>
            </w:tcBorders>
            <w:shd w:val="clear" w:color="auto" w:fill="FFC000"/>
            <w:noWrap/>
            <w:vAlign w:val="bottom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25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  <w:shd w:val="clear" w:color="auto" w:fill="FFC000"/>
            <w:noWrap/>
            <w:vAlign w:val="bottom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VIGONI V.</w:t>
            </w:r>
          </w:p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Videoevents</w:t>
            </w:r>
            <w:r>
              <w:rPr>
                <w:rFonts w:ascii="Arial" w:hAnsi="Arial" w:cs="Arial"/>
                <w:sz w:val="18"/>
                <w:szCs w:val="18"/>
              </w:rPr>
              <w:t>.it Livorno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1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2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0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FFC000"/>
            <w:noWrap/>
            <w:vAlign w:val="center"/>
          </w:tcPr>
          <w:p w:rsidR="006367E2" w:rsidRPr="00B83F34" w:rsidRDefault="006367E2" w:rsidP="004E5FB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83F34">
              <w:rPr>
                <w:rFonts w:ascii="Arial" w:hAnsi="Arial" w:cs="Arial"/>
                <w:sz w:val="18"/>
                <w:szCs w:val="18"/>
              </w:rPr>
              <w:t>9.2</w:t>
            </w:r>
          </w:p>
        </w:tc>
      </w:tr>
    </w:tbl>
    <w:p w:rsidR="006367E2" w:rsidRDefault="006367E2" w:rsidP="007134BC"/>
    <w:sectPr w:rsidR="006367E2" w:rsidSect="007134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0C77"/>
    <w:rsid w:val="00022C9D"/>
    <w:rsid w:val="00032568"/>
    <w:rsid w:val="000429B2"/>
    <w:rsid w:val="00056A35"/>
    <w:rsid w:val="000733EF"/>
    <w:rsid w:val="0008113E"/>
    <w:rsid w:val="000B188B"/>
    <w:rsid w:val="000B273B"/>
    <w:rsid w:val="000F1E9C"/>
    <w:rsid w:val="00120217"/>
    <w:rsid w:val="001331A6"/>
    <w:rsid w:val="00183B29"/>
    <w:rsid w:val="00261758"/>
    <w:rsid w:val="002E4BB1"/>
    <w:rsid w:val="00371D48"/>
    <w:rsid w:val="003E3756"/>
    <w:rsid w:val="0040124E"/>
    <w:rsid w:val="004701AD"/>
    <w:rsid w:val="0048178F"/>
    <w:rsid w:val="004920E4"/>
    <w:rsid w:val="004C6CDB"/>
    <w:rsid w:val="004E2C7D"/>
    <w:rsid w:val="004E5FBC"/>
    <w:rsid w:val="0056020D"/>
    <w:rsid w:val="005878DB"/>
    <w:rsid w:val="00587F4B"/>
    <w:rsid w:val="0059430F"/>
    <w:rsid w:val="005D488C"/>
    <w:rsid w:val="005E0689"/>
    <w:rsid w:val="005F6E37"/>
    <w:rsid w:val="006367E2"/>
    <w:rsid w:val="0068703C"/>
    <w:rsid w:val="00690C77"/>
    <w:rsid w:val="006A3269"/>
    <w:rsid w:val="007134BC"/>
    <w:rsid w:val="0074009E"/>
    <w:rsid w:val="00743118"/>
    <w:rsid w:val="00800A65"/>
    <w:rsid w:val="00806F50"/>
    <w:rsid w:val="00837CA2"/>
    <w:rsid w:val="00897927"/>
    <w:rsid w:val="008D74F8"/>
    <w:rsid w:val="008E5AC5"/>
    <w:rsid w:val="008F5AF0"/>
    <w:rsid w:val="0092043E"/>
    <w:rsid w:val="0096034F"/>
    <w:rsid w:val="00960CA5"/>
    <w:rsid w:val="00976179"/>
    <w:rsid w:val="009C75E9"/>
    <w:rsid w:val="009F65C8"/>
    <w:rsid w:val="00A2136E"/>
    <w:rsid w:val="00A34589"/>
    <w:rsid w:val="00A429DD"/>
    <w:rsid w:val="00A77998"/>
    <w:rsid w:val="00A821E8"/>
    <w:rsid w:val="00AB53D1"/>
    <w:rsid w:val="00AB7229"/>
    <w:rsid w:val="00B83F34"/>
    <w:rsid w:val="00B91C96"/>
    <w:rsid w:val="00C14153"/>
    <w:rsid w:val="00C52C98"/>
    <w:rsid w:val="00C61A8D"/>
    <w:rsid w:val="00C64111"/>
    <w:rsid w:val="00C73BC3"/>
    <w:rsid w:val="00C95577"/>
    <w:rsid w:val="00CA1CED"/>
    <w:rsid w:val="00D04B35"/>
    <w:rsid w:val="00D24ECE"/>
    <w:rsid w:val="00D2712A"/>
    <w:rsid w:val="00D2783C"/>
    <w:rsid w:val="00D77A59"/>
    <w:rsid w:val="00D85D05"/>
    <w:rsid w:val="00E968D4"/>
    <w:rsid w:val="00EB55D2"/>
    <w:rsid w:val="00EB6D02"/>
    <w:rsid w:val="00EB7D9A"/>
    <w:rsid w:val="00EE3F65"/>
    <w:rsid w:val="00F12A05"/>
    <w:rsid w:val="00F307B8"/>
    <w:rsid w:val="00F45A75"/>
    <w:rsid w:val="00F51AA7"/>
    <w:rsid w:val="00F852A1"/>
    <w:rsid w:val="00FC5BD0"/>
    <w:rsid w:val="00FF22E5"/>
    <w:rsid w:val="00FF5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3B29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82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160</TotalTime>
  <Pages>1</Pages>
  <Words>316</Words>
  <Characters>1807</Characters>
  <Application>Microsoft Office Outlook</Application>
  <DocSecurity>0</DocSecurity>
  <Lines>0</Lines>
  <Paragraphs>0</Paragraphs>
  <ScaleCrop>false</ScaleCrop>
  <Company>UISP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CLASSIFICA MARCATORI 2014/15</dc:title>
  <dc:subject/>
  <dc:creator>Utente</dc:creator>
  <cp:keywords/>
  <dc:description/>
  <cp:lastModifiedBy>Matteo Bani</cp:lastModifiedBy>
  <cp:revision>24</cp:revision>
  <dcterms:created xsi:type="dcterms:W3CDTF">2016-12-30T08:54:00Z</dcterms:created>
  <dcterms:modified xsi:type="dcterms:W3CDTF">2017-01-02T13:34:00Z</dcterms:modified>
</cp:coreProperties>
</file>