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bookmarkStart w:id="0" w:name="_GoBack"/>
      <w:bookmarkEnd w:id="0"/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FARFALLA ESORDIENTI C FEMMINE          Codice: FCF1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GAZZETTI ALESSIA           : 07 : EQUIPE SPOTIVA           :    22"15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FERRETTI NICOLE            : 07 : REGGIANA NUOTO           :    24"06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SERRADIMIGNI ISABELLA      : 07 : EQUIPE SPOTIVA           :    27"12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CIACCI VALENTINA           : 07 : REGGIANA NUOTO           :    28"88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PISCOPO GRETA              : 08 : RUBIERA NUOTO            :    29"70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CALCAMUGGI VITTORIA        : 07 : EQUIPE SPOTIVA           :    29"78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CATELLANI BIANCA           : 07 : EQUIPE SPOTIVA           :    29"98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BENDINELLI MATILDE         : 07 : REGGIANA NUOTO           :    30"40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RONCAGLIA VIOLA            : 07 : REGGIANA NUOTO           :    31"06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TOSI SOFIA                 : 07 : EQUIPE SPOTIVA           :    32"21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MARAMOTTI LAURA            : 07 : REGGIANA NUOTO           :    33"52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RUSSO MARGHERITA           : 07 : REGGIANA NUOTO           :    34"74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ZANICHELLI NOEMI           : 07 : EQUIPE SPOTIVA           :    35"07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RACIOPPO SARA              : 07 : EQUIPE SPOTIVA           :    36"06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DEDJA MELISSA              : 07 : EQUIPE SPOTIVA           :    40"15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FARFALLA ESORDIENTI C MASCHI           Codice: MCF1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GROSSI ALESSANDRO          : 07 : EQUIPE SPOTIVA           :    24"00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OPPICI MICHELE             : 06 : EQUIPE SPOTIVA           :    25"09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GUIDARINI FEDERICO         : 06 : REGGIANA NUOTO           :    25"13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GRASSELLI MANUEL           : 06 : EQUIPE SPOTIVA           :    26"20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GIORGI ROSSI EMILIO        : 06 : REGGIANA NUOTO           :    26"29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CAROTENUTO GIUSEPPE        : 06 : REGGIANA NUOTO           :    26"45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MONGELLUZZO SIMONE         : 06 : REGGIANA NUOTO           :    26"52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CONTI NICCOLO'             : 06 : EQUIPE SPOTIVA           :    26"92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PROKOFJEVS LORIS           : 06 : REGGIANA NUOTO           :    27"79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SAVI NICOLO'               : 06 : EQUIPE SPOTIVA           :    28"02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PICCOLO PIETRO             : 07 : EQUIPE SPOTIVA           :    28"88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FICARELLI SIMONE           : 06 : REGGIANA NUOTO           :    29"68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PISCOPO LUIGI              : 06 : REGGIANA NUOTO           :    30"33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MANFRINI ALESSANDRO        : 06 : EQUIPE SPOTIVA           :    30"78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BAGATTI NICOLO'            : 06 : EQUIPE SPOTIVA           :    33"39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MAFFIA SIMONE              : 06 : EQUIPE SPOTIVA           :    36"42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PESSINA PIETRO             : 06 : EQUIPE SPOTIVA           :    38"99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ESORDIENTI A FEMMINE          Codice: FAF2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MAMMI CHIARA               : 03 : EQUIPE SPOTIVA           :    35"72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ROSSI DESIREE CHIARA       : 03 : RUBIERA NUOTO            :    37"38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OLEARI LAURA               : 04 : RUBIERA NUOTO            :    41"68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CATELLANI LINDA            : 03 : EQUIPE SPOTIVA           :    42"42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DAVOLI CHIARA              : 04 : RUBIERA NUOTO            :    42"54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PORZANI M.SOLE             : 03 : EQUIPE SPOTIVA           :    42"82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GROSSI ELISA               : 03 : EQUIPE SPOTIVA           :    43"23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BATTINI MARTA              : 04 : EQUIPE SPOTIVA           :    43"66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FERRARI VALENTINA          : 03 : EQUIPE SPOTIVA           :    47"06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PANI AGNESE                : 03 : EQUIPE SPOTIVA           :    50"84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GIANELLINI NOEMI           : 03 : EQUIPE SPOTIVA           :    51"04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A84B8A" w:rsidRDefault="00A84B8A" w:rsidP="00DA5DE5">
      <w:pPr>
        <w:pStyle w:val="Testonormale"/>
        <w:rPr>
          <w:rFonts w:ascii="Courier New" w:hAnsi="Courier New" w:cs="Courier New"/>
        </w:rPr>
      </w:pPr>
    </w:p>
    <w:p w:rsidR="00A84B8A" w:rsidRPr="00362782" w:rsidRDefault="00A84B8A" w:rsidP="00DA5DE5">
      <w:pPr>
        <w:pStyle w:val="Testonormale"/>
        <w:rPr>
          <w:rFonts w:ascii="Courier New" w:hAnsi="Courier New" w:cs="Courier New"/>
        </w:rPr>
      </w:pP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 xml:space="preserve">       50 FARFALLA ESORDIENTI A MASCHI           Codice: MAF2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BERTOLINI PIERRE           : 02 : RUBIERA NUOTO            :    32"55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MONTANARI ALESSANDRO       : 03 : EQUIPE SPOTIVA           :    32"94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BERNARDI RICCARDO          : 02 : EQUIPE SPOTIVA           :    34"16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LUPO LORENZO               : 02 : RUBIERA NUOTO            :    36"06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DE SIERVO JACOPO           : 03 : EQUIPE SPOTIVA           :    44"87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OCCHILUPO ANDREA           : 03 : EQUIPE SPOTIVA           :    46"44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VALENTINI FRANCESCO        : 03 : EQUIPE SPOTIVA           :    46"78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DELMONTE MASSIMO           : 03 : EQUIPE SPOTIVA           :    47"26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RIGHETTI GIOVANNI          : 03 : EQUIPE SPOTIVA           :    47"65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GIANILLI PIERFRANCESCO     : 03 : EQUIPE SPOTIVA           :    49"35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RAGAZZI FEMMINE               Codice: FRF2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ALBERANI MATILDE           : 01 : EQUIPE SPOTIVA           :    34"83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GIGLI ALICE                : 01 : REGGIANA NUOTO           :    35"51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FASANO BEATRICE            : 02 : EQUIPE SPOTIVA           :    36"54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BARANI GLORIA              : 01 : EQUIPE SPOTIVA           :    36"57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GUIDETTI GIADA             : 01 : EQUIPE SPOTIVA           :    38"01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BERGAMINI MARTINA          : 02 : EQUIPE SPOTIVA           :    38"90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DELMONTE ALESSIA           : 01 : EQUIPE SPOTIVA           :    43"14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RAGAZZI 1 MASCHI              Codice: MQF2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FERRARI ALESSIO            : 01 : EQUIPE SPOTIVA           :    35"49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RAGAZZI MASCHI                Codice: MRF2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ZANICHELLI GIANMARIA       : 00 : EQUIPE SPOTIVA           :    30"32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STORCHI LORENZO            : 99 : REGGIANA NUOTO           :    32"37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MARTELLI SIMONE            : 99 : REGGIANA NUOTO           :    33"75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CAMPANI ALESSANDRO         : 99 : EQUIPE SPOTIVA           :    34"34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REVERBERI GABRIELE         : 99 : EQUIPE SPOTIVA           :    35"99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PENALOZA TOMAS             : 00 : EQUIPE SPOTIVA           :    40"78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BONVICINI JACOPO           : 99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JUNIOR FEMMINE                Codice: FJF2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LUPI GRETA                 : 99 : REGGIANA NUOTO           :    34"55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BENASSI GIULIA             : 99 : REGGIANA NUOTO           :    34"77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MARMIROLI FRANCESCA        : 00 : EQUIPE SPOTIVA           :    36"96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MAMMI ELISA                : 99 : EQUIPE SPOTIVA           :    37"64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FERRETTI GAIA              : 00 : EQUIPE SPOTIVA           :    37"83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ALBARELLI MARTINA          : 00 : REGGIANA NUOTO           :    40"22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PERI SILVIA                : 00 : EQUIPE SPOTIVA           :    41"16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JUNIOR MASCHI                 Codice: MJF2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BISI MARCO                 : 98 : EQUIPE SPOTIVA           :    29"77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A84B8A" w:rsidRPr="00362782" w:rsidRDefault="00A84B8A" w:rsidP="00DA5DE5">
      <w:pPr>
        <w:pStyle w:val="Testonormale"/>
        <w:rPr>
          <w:rFonts w:ascii="Courier New" w:hAnsi="Courier New" w:cs="Courier New"/>
        </w:rPr>
      </w:pP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 xml:space="preserve">       50 FARFALLA ASSOLUTI FEMMINE              Codice: FSF2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BONINI SARA                : 97 : EQUIPE SPOTIVA           :    37"00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FERRETTI SARA              : 98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CATTABIANI JESSICA         : 96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DORSO ESORDIENTI C FEMMINE             Codice: FCD1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GAZZETTI ALESSIA           : 07 : EQUIPE SPOTIVA           :    23"10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ZANICHELLI NOEMI           : 07 : EQUIPE SPOTIVA           :    25"21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FERRETTI NICOLE            : 07 : REGGIANA NUOTO           :    25"27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MARAMOTTI LAURA            : 07 : REGGIANA NUOTO           :    26"78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CALCAMUGGI VITTORIA        : 07 : EQUIPE SPOTIVA           :    26"80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SERRADIMIGNI ISABELLA      : 07 : EQUIPE SPOTIVA           :    26"82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RONCAGLIA VIOLA            : 07 : REGGIANA NUOTO           :    26"91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RUSSO MARGHERITA           : 07 : REGGIANA NUOTO           :    27"15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TOSI SOFIA                 : 07 : EQUIPE SPOTIVA           :    27"88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PINI VALENTINA             : 08 : RUBIERA NUOTO            :    27"96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BENDINELLI MATILDE         : 07 : REGGIANA NUOTO           :    28"06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CATELLANI BIANCA           : 07 : EQUIPE SPOTIVA           :    29"04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FERRARI SOFIA              : 07 : RUBIERA NUOTO            :    29"61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NORA SERENA                : 07 : RUBIERA NUOTO            :    29"63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ROSSI AURORA               : 09 : RUBIERA NUOTO            :    30"70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PISCOPO GRETA              : 08 : RUBIERA NUOTO            :    30"86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RACIOPPO SARA              : 07 : EQUIPE SPOTIVA           :    30"87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CIACCI VALENTINA           : 07 : REGGIANA NUOTO           :    31"33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DEDJA MELISSA              : 07 : EQUIPE SPOTIVA           :    31"51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BONORA ELENA               : 07 : RUBIERA NUOTO            :    32"37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21 : FERRARI GIADA              : 07 : RUBIERA NUOTO            :    32"88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22 : FERRARI ILARIA             : 08 : RUBIERA NUOTO            :    33"35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23 : TARASCONI IRENE            : 09 : RUBIERA NUOTO            :    48"73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DORSO ESORDIENTI C MASCHI              Codice: MCD1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FICARELLI SIMONE           : 06 : REGGIANA NUOTO           :    22"63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GUIDARINI FEDERICO         : 06 : REGGIANA NUOTO           :    23"28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CAROTENUTO GIUSEPPE        : 06 : REGGIANA NUOTO           :    24"12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GIORGI ROSSI EMILIO        : 06 : REGGIANA NUOTO           :    24"16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PROKOFJEVS LORIS           : 06 : REGGIANA NUOTO           :    24"16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GROSSI ALESSANDRO          : 07 : EQUIPE SPOTIVA           :    24"16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GRASSELLI MANUEL           : 06 : EQUIPE SPOTIVA           :    24"39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MANFRINI ALESSANDRO        : 06 : EQUIPE SPOTIVA           :    26"10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PISCOPO LUIGI              : 06 : REGGIANA NUOTO           :    26"60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BERTOLDI RICCARDO          : 06 : RUBIERA NUOTO            :    26"62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CONTI NICCOLO'             : 06 : EQUIPE SPOTIVA           :    26"68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OPPICI MICHELE             : 06 : EQUIPE SPOTIVA           :    26"82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SAVI NICOLO'               : 06 : EQUIPE SPOTIVA           :    28"07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PICCOLO PIETRO             : 07 : EQUIPE SPOTIVA           :    28"08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MONGELLUZZO SIMONE         : 06 : REGGIANA NUOTO           :    28"86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PESSINA PIETRO             : 06 : EQUIPE SPOTIVA           :    29"10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DEPALMA DOMENICO           : 07 : RUBIERA NUOTO            :    29"69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BAGATTI NICOLO'            : 06 : EQUIPE SPOTIVA           :    29"91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MAFFIA SIMONE              : 06 : EQUIPE SPOTIVA           :    31"48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GIULIANI LUCA              : 08 : RUBIERA NUOTO            :    34"76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21 : CANTERGIANI CRISTIAN       : 06 : RUBIERA NUOTO            :    34"93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22 : TORRICELLI MATTEO          : 08 : RUBIERA NUOTO            :    38"17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ESORDIENTI A FEMMINE             Codice: FAD2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ROSSI DESIREE CHIARA       : 03 : RUBIERA NUOTO            :    39"48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MAMMI CHIARA               : 03 : EQUIPE SPOTIVA           :    40"41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GROSSI ELISA               : 03 : EQUIPE SPOTIVA           :    41"03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OLEARI LAURA               : 04 : RUBIERA NUOTO            :    43"08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DAVOLI CHIARA              : 04 : RUBIERA NUOTO            :    43"82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BATTINI MARTA              : 04 : EQUIPE SPOTIVA           :    44"04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PORZANI M.SOLE             : 03 : EQUIPE SPOTIVA           :    44"40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CATELLANI LINDA            : 03 : EQUIPE SPOTIVA           :    45"93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PANI AGNESE                : 03 : EQUIPE SPOTIVA           :    47"02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GIANELLINI NOEMI           : 03 : EQUIPE SPOTIVA           :    47"74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FERRARI VALENTINA          : 03 : EQUIPE SPOTIVA           :    50"19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TASSINARI GIORGIA          : 03 : RUBIERA NUOTO            :    57"43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RIZZO AURORA               : 03 : RUBIERA NUOTO            :    57"55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OCCHILUPO VALENTINA        : 04 : EQUIPE SPOTIVA           :    58"77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ESORDIENTI A MASCHI              Codice: MAD2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MONTANARI ALESSANDRO       : 03 : EQUIPE SPOTIVA           :    34"55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BERNARDI RICCARDO          : 02 : EQUIPE SPOTIVA           :    34"90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BERTOLINI PIERRE           : 02 : RUBIERA NUOTO            :    36"18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DE SIERVO JACOPO           : 03 : EQUIPE SPOTIVA           :    41"24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LUPO LORENZO               : 02 : RUBIERA NUOTO            :    41"64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OCCHILUPO ANDREA           : 03 : EQUIPE SPOTIVA           :    47"70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DELMONTE MASSIMO           : 03 : EQUIPE SPOTIVA           :    48"02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RIGHETTI GIOVANNI          : 03 : EQUIPE SPOTIVA           :    48"70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VALENTINI FRANCESCO        : 03 : EQUIPE SPOTIVA           :    49"58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GJONJ ENDRIT               : 03 : RUBIERA NUOTO            :    50"29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GIANILLI PIERFRANCESCO     : 03 : EQUIPE SPOTIVA           :    51"11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VENTILLI ALESSANDRO        : 03 : EQUIPE SPOTIVA           :    51"98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MEOLA NICHOLAS             : 02 : RUBIERA NUOTO            :    55"63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RAGAZZI FEMMINE                  Codice: FRD2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GIGLI ALICE                : 01 : REGGIANA NUOTO           :    37"02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FASANO BEATRICE            : 02 : EQUIPE SPOTIVA           :    38"22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BARANI GLORIA              : 01 : EQUIPE SPOTIVA           :    38"56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ALBERANI MATILDE           : 01 : EQUIPE SPOTIVA           :    38"71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BERGAMINI MARTINA          : 02 : EQUIPE SPOTIVA           :    38"96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DELMONTE ALESSIA           : 01 : EQUIPE SPOTIVA           :    49"89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GUIDETTI GIADA             : 01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RAGAZZI 1 MASCHI                 Codice: MQD2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FERRARI ALESSIO            : 01 : EQUIPE SPOTIVA           :    36"50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RAGAZZI MASCHI                   Codice: MRD2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STORCHI LORENZO            : 99 : REGGIANA NUOTO           :    33"66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ZANICHELLI GIANMARIA       : 00 : EQUIPE SPOTIVA           :    34"15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BONVICINI JACOPO           : 99 : EQUIPE SPOTIVA           :    35"82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:  4 : MARTELLI SIMONE            : 99 : REGGIANA NUOTO           :    37"11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REVERBERI GABRIELE         : 99 : EQUIPE SPOTIVA           :    38"02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PENALOZA TOMAS             : 00 : EQUIPE SPOTIVA           :    39"83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CAMPANI ALESSANDRO         : 99 : EQUIPE SPOTIVA           :    41"34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JUNIOR FEMMINE                   Codice: FJD2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FERRETTI GAIA              : 00 : EQUIPE SPOTIVA           :    36"98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BENASSI GIULIA             : 99 : REGGIANA NUOTO           :    38"02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MAMMI ELISA                : 99 : EQUIPE SPOTIVA           :    39"82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MARMIROLI FRANCESCA        : 00 : EQUIPE SPOTIVA           :    40"22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ALBARELLI MARTINA          : 00 : REGGIANA NUOTO           :    42"60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PERI SILVIA                : 00 : EQUIPE SPOTIVA           :    43"08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LUPI GRETA                 : 99 : REGGIANA NUOTO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JUNIOR MASCHI                    Codice: MJD2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BISI MARCO                 : 98 : EQUIPE SPOTIVA           :    30"62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ASSOLUTI FEMMINE                 Codice: FSD2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FERRETTI SARA              : 98 : EQUIPE SPOTIVA           :    33"25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BONINI SARA                : 97 : EQUIPE SPOTIVA           :    39"06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CATTABIANI JESSICA         : 96 : EQUIPE SPOTIVA           :    52"21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RANA ESORDIENTI C FEMMINE              Codice: FCR1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GAZZETTI ALESSIA           : 07 : EQUIPE SPOTIVA           :    31"86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FERRETTI NICOLE            : 07 : REGGIANA NUOTO           :    33"78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BENDINELLI MATILDE         : 07 : REGGIANA NUOTO           :    34"06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MARAMOTTI LAURA            : 07 : REGGIANA NUOTO           :    34"34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RONCAGLIA VIOLA            : 07 : REGGIANA NUOTO           :    34"70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SERRADIMIGNI ISABELLA      : 07 : EQUIPE SPOTIVA           :    35"03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CATELLANI BIANCA           : 07 : EQUIPE SPOTIVA           :    35"45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RUSSO MARGHERITA           : 07 : REGGIANA NUOTO           :    36"10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ROSSI AURORA               : 09 : RUBIERA NUOTO            :    36"29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CALCAMUGGI VITTORIA        : 07 : EQUIPE SPOTIVA           :    37"53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CIACCI VALENTINA           : 07 : REGGIANA NUOTO           :    41"23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RACIOPPO SARA              : 07 : EQUIPE SPOTIVA           :    48"90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TOSI SOFIA                 : 07 : EQUIPE SPOTIVA           :    49"76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ZANICHELLI NOEMI           : 07 : EQUIPE SPOTIVA           :    50"34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PISCOPO GRETA              : 08 : RUBIERA NUOTO            :    51"83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RANA ESORDIENTI C MASCHI               Codice: MCR1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CAROTENUTO GIUSEPPE        : 06 : REGGIANA NUOTO           :    25"41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GUIDARINI FEDERICO         : 06 : REGGIANA NUOTO           :    26"91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FICARELLI SIMONE           : 06 : REGGIANA NUOTO           :    27"74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MANFRINI ALESSANDRO        : 06 : EQUIPE SPOTIVA           :    29"64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GIORGI ROSSI EMILIO        : 06 : REGGIANA NUOTO           :    29"68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SAVI NICOLO'               : 06 : EQUIPE SPOTIVA           :    30"35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CONTI NICCOLO'             : 06 : EQUIPE SPOTIVA           :    30"70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GROSSI ALESSANDRO          : 07 : EQUIPE SPOTIVA           :    30"74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:  9 : PROKOFJEVS LORIS           : 06 : REGGIANA NUOTO           :    30"81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PESSINA PIETRO             : 06 : EQUIPE SPOTIVA           :    31"56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PISCOPO LUIGI              : 06 : REGGIANA NUOTO           :    31"70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BERTOLDI RICCARDO          : 06 : RUBIERA NUOTO            :    33"76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OPPICI MICHELE             : 06 : EQUIPE SPOTIVA           :    34"59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PICCOLO PIETRO             : 07 : EQUIPE SPOTIVA           :    37"34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BAGATTI NICOLO'            : 06 : EQUIPE SPOTIVA           :    39"37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DEPALMA DOMENICO           : 07 : RUBIERA NUOTO            :    39"59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GRASSELLI MANUEL           : 06 : EQUIPE SPOTIVA           :    41"37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MONGELLUZZO SIMONE         : 06 : REGGIANA NUOTO           :    41"93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MAFFIA SIMONE              : 06 : EQUIPE SPOTIVA           :    42"49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ESORDIENTI A FEMMINE              Codice: FAR2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MAMMI CHIARA               : 03 : EQUIPE SPOTIVA           :    43"53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ROSSI DESIREE CHIARA       : 03 : RUBIERA NUOTO            :    45"57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CATELLANI LINDA            : 03 : EQUIPE SPOTIVA           :    46"93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GROSSI ELISA               : 03 : EQUIPE SPOTIVA           :    48"69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BATTINI MARTA              : 04 : EQUIPE SPOTIVA           :    51"03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DAVOLI CHIARA              : 04 : RUBIERA NUOTO            :    51"58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OLEARI LAURA               : 04 : RUBIERA NUOTO            :    52"01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FERRARI VALENTINA          : 03 : EQUIPE SPOTIVA           :    52"22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PANI AGNESE                : 03 : EQUIPE SPOTIVA           :    52"51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PORZANI M.SOLE             : 03 : EQUIPE SPOTIVA           :    54"77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GIANELLINI NOEMI           : 03 : EQUIPE SPOTIVA           :    58"31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OCCHILUPO VALENTINA        : 04 : EQUIPE SPOTIVA           :  1'01"82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GIBERTINI MARTINA          : 03 : RUBIERA NUOTO 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ESORDIENTI A MASCHI               Codice: MAR2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MONTANARI ALESSANDRO       : 03 : EQUIPE SPOTIVA           :    36"61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BERTOLINI PIERRE           : 02 : RUBIERA NUOTO            :    39"28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LUPO LORENZO               : 02 : RUBIERA NUOTO            :    42"39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BERNARDI RICCARDO          : 02 : EQUIPE SPOTIVA           :    43"27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DE SIERVO JACOPO           : 03 : EQUIPE SPOTIVA           :    48"24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RIGHETTI GIOVANNI          : 03 : EQUIPE SPOTIVA           :    50"90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VALENTINI FRANCESCO        : 03 : EQUIPE SPOTIVA           :    52"55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DELMONTE MASSIMO           : 03 : EQUIPE SPOTIVA           :    55"90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VENTILLI ALESSANDRO        : 03 : EQUIPE SPOTIVA           :    55"99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GJONJ ENDRIT               : 03 : RUBIERA NUOTO            :    56"04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OCCHILUPO ANDREA           : 03 : EQUIPE SPOTIVA           :    56"38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GIANILLI PIERFRANCESCO     : 03 : EQUIPE SPOTIVA           :    57"50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RAGAZZI FEMMINE                   Codice: FRR2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GIGLI ALICE                : 01 : REGGIANA NUOTO           :    42"88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ALBERANI MATILDE           : 01 : EQUIPE SPOTIVA           :    43"19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FASANO BEATRICE            : 02 : EQUIPE SPOTIVA           :    43"66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BARANI GLORIA              : 01 : EQUIPE SPOTIVA           :    44"89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GUIDETTI GIADA             : 01 : EQUIPE SPOTIVA           :    45"22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BERGAMINI MARTINA          : 02 : EQUIPE SPOTIVA           :    48"41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A84B8A" w:rsidRDefault="00A84B8A" w:rsidP="00DA5DE5">
      <w:pPr>
        <w:pStyle w:val="Testonormale"/>
        <w:rPr>
          <w:rFonts w:ascii="Courier New" w:hAnsi="Courier New" w:cs="Courier New"/>
        </w:rPr>
      </w:pPr>
    </w:p>
    <w:p w:rsidR="00A84B8A" w:rsidRPr="00362782" w:rsidRDefault="00A84B8A" w:rsidP="00DA5DE5">
      <w:pPr>
        <w:pStyle w:val="Testonormale"/>
        <w:rPr>
          <w:rFonts w:ascii="Courier New" w:hAnsi="Courier New" w:cs="Courier New"/>
        </w:rPr>
      </w:pP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 xml:space="preserve">       50 RANA RAGAZZI 1 MASCHI                  Codice: MQR2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FERRARI ALESSIO            : 01 : EQUIPE SPOTIVA           :    41"41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RAGAZZI MASCHI                    Codice: MRR2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STORCHI LORENZO            : 99 : REGGIANA NUOTO           :    37"16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ZANICHELLI GIANMARIA       : 00 : EQUIPE SPOTIVA           :    37"56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MARTELLI SIMONE            : 99 : REGGIANA NUOTO           :    39"95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REVERBERI GABRIELE         : 99 : EQUIPE SPOTIVA           :    40"87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CAMPANI ALESSANDRO         : 99 : EQUIPE SPOTIVA           :    41"26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BONVICINI JACOPO           : 99 : EQUIPE SPOTIVA           :    43"45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PENALOZA TOMAS             : 00 : EQUIPE SPOTIVA           :    44"79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JUNIOR FEMMINE                    Codice: FJR2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BENASSI GIULIA             : 99 : REGGIANA NUOTO           :    43"54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MAMMI ELISA                : 99 : EQUIPE SPOTIVA           :    44"32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LUPI GRETA                 : 99 : REGGIANA NUOTO           :    45"78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FERRETTI GAIA              : 00 : EQUIPE SPOTIVA           :    45"85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MARMIROLI FRANCESCA        : 00 : EQUIPE SPOTIVA           :    47"34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ALBARELLI MARTINA          : 00 : REGGIANA NUOTO           :    50"20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PERI SILVIA                : 00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JUNIOR MASCHI                     Codice: MJR2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BISI MARCO                 : 98 : EQUIPE SPOTIVA           :    40"45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ASSOLUTI FEMMINE                  Codice: FSR2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FERRETTI SARA              : 98 : EQUIPE SPOTIVA           :    39"87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BONINI SARA                : 97 : EQUIPE SPOTIVA           :    43"90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CATTABIANI JESSICA         : 96 : EQUIPE SPOTIVA           :    52"97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STILE LIBERO ESORDIENTI C FEMMINE      Codice: FCS1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GAZZETTI ALESSIA           : 07 : EQUIPE SPOTIVA           :    20"85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FERRETTI NICOLE            : 07 : REGGIANA NUOTO           :    22"09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TOSI SOFIA                 : 07 : EQUIPE SPOTIVA           :    22"17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SERRADIMIGNI ISABELLA      : 07 : EQUIPE SPOTIVA           :    22"71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RONCAGLIA VIOLA            : 07 : REGGIANA NUOTO           :    23"93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CATELLANI BIANCA           : 07 : EQUIPE SPOTIVA           :    24"02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BENDINELLI MATILDE         : 07 : REGGIANA NUOTO           :    24"11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MARAMOTTI LAURA            : 07 : REGGIANA NUOTO           :    24"63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CIACCI VALENTINA           : 07 : REGGIANA NUOTO           :    25"24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CALCAMUGGI VITTORIA        : 07 : EQUIPE SPOTIVA           :    25"48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ZANICHELLI NOEMI           : 07 : EQUIPE SPOTIVA           :    26"74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BONORA ELENA               : 07 : RUBIERA NUOTO            :    27"30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RUSSO MARGHERITA           : 07 : REGGIANA NUOTO           :    27"40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PISCOPO GRETA              : 08 : RUBIERA NUOTO            :    28"64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FERRARI SOFIA              : 07 : RUBIERA NUOTO            :    31"68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DEDJA MELISSA              : 07 : EQUIPE SPOTIVA           :    32"14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ROSSI AURORA               : 09 : RUBIERA NUOTO            :    32"29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: 18 : RACIOPPO SARA              : 07 : EQUIPE SPOTIVA           :    33"40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FERRARI GIADA              : 07 : RUBIERA NUOTO            :    35"46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NORA SERENA                : 07 : RUBIERA NUOTO            :    37"25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25 STILE LIBERO ESORDIENTI C MASCHI       Codice: MCS1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CAROTENUTO GIUSEPPE        : 06 : REGGIANA NUOTO           :    18"82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FICARELLI SIMONE           : 06 : REGGIANA NUOTO           :    20"61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GUIDARINI FEDERICO         : 06 : REGGIANA NUOTO           :    21"02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OPPICI MICHELE             : 06 : EQUIPE SPOTIVA           :    21"17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SAVI NICOLO'               : 06 : EQUIPE SPOTIVA           :    21"64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GIORGI ROSSI EMILIO        : 06 : REGGIANA NUOTO           :    21"65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GRASSELLI MANUEL           : 06 : EQUIPE SPOTIVA           :    21"86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PROKOFJEVS LORIS           : 06 : REGGIANA NUOTO           :    22"22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GROSSI ALESSANDRO          : 07 : EQUIPE SPOTIVA           :    22"67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PISCOPO LUIGI              : 06 : REGGIANA NUOTO           :    22"95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CONTI NICCOLO'             : 06 : EQUIPE SPOTIVA           :    22"95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MANFRINI ALESSANDRO        : 06 : EQUIPE SPOTIVA           :    23"52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PICCOLO PIETRO             : 07 : EQUIPE SPOTIVA           :    25"99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BAGATTI NICOLO'            : 06 : EQUIPE SPOTIVA           :    25"99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MONGELLUZZO SIMONE         : 06 : REGGIANA NUOTO           :    26"50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BERTOLDI RICCARDO          : 06 : RUBIERA NUOTO            :    26"86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PESSINA PIETRO             : 06 : EQUIPE SPOTIVA           :    28"06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DEPALMA DOMENICO           : 07 : RUBIERA NUOTO            :    30"59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CANTERGIANI CRISTIAN       : 06 : RUBIERA NUOTO            :    30"72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MAFFIA SIMONE              : 06 : EQUIPE SPOTIVA           :    31"29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ESORDIENTI A FEMMINE      Codice: FAS2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MAMMI CHIARA               : 03 : EQUIPE SPOTIVA           :    32"86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BATTINI MARTA              : 04 : EQUIPE SPOTIVA           :    36"67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CATELLANI LINDA            : 03 : EQUIPE SPOTIVA           :    36"71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DAVOLI CHIARA              : 04 : RUBIERA NUOTO            :    36"83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PORZANI M.SOLE             : 03 : EQUIPE SPOTIVA           :    36"85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OLEARI LAURA               : 04 : RUBIERA NUOTO            :    37"23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GROSSI ELISA               : 03 : EQUIPE SPOTIVA           :    37"81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FERRARI VALENTINA          : 03 : EQUIPE SPOTIVA           :    38"16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GIANELLINI NOEMI           : 03 : EQUIPE SPOTIVA           :    40"07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PANI AGNESE                : 03 : EQUIPE SPOTIVA           :    41"71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GIBERTINI MARTINA          : 03 : RUBIERA NUOTO            :    52"16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RIZZO AURORA               : 03 : RUBIERA NUOTO            :    54"04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ROSSI DESIREE CHIARA       : 03 : RUBIERA NUOTO 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TASSINARI GIORGIA          : 03 : RUBIERA NUOTO 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ESORDIENTI A MASCHI       Codice: MAS2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BERTOLINI PIERRE           : 02 : RUBIERA NUOTO            :    28"71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MONTANARI ALESSANDRO       : 03 : EQUIPE SPOTIVA           :    29"98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BERNARDI RICCARDO          : 02 : EQUIPE SPOTIVA           :    30"99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LUPO LORENZO               : 02 : RUBIERA NUOTO            :    32"21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OCCHILUPO ANDREA           : 03 : EQUIPE SPOTIVA           :    37"53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DE SIERVO JACOPO           : 03 : EQUIPE SPOTIVA           :    38"18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RIGHETTI GIOVANNI          : 03 : EQUIPE SPOTIVA           :    39"68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GIANILLI PIERFRANCESCO     : 03 : EQUIPE SPOTIVA           :    39"87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DELMONTE MASSIMO           : 03 : EQUIPE SPOTIVA           :    40"92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: 10 : VALENTINI FRANCESCO        : 03 : EQUIPE SPOTIVA           :    42"19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MEOLA NICHOLAS             : 02 : RUBIERA NUOTO            :    46"19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VENTILLI ALESSANDRO        : 03 : EQUIPE SPOTIVA           :    49"08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RAGAZZI FEMMINE           Codice: FRS2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ALBERANI MATILDE           : 01 : EQUIPE SPOTIVA           :    31"06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FASANO BEATRICE            : 02 : EQUIPE SPOTIVA           :    31"31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GUIDETTI GIADA             : 01 : EQUIPE SPOTIVA           :    32"51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GIGLI ALICE                : 01 : REGGIANA NUOTO           :    32"75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BARANI GLORIA              : 01 : EQUIPE SPOTIVA           :    32"79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BERGAMINI MARTINA          : 02 : EQUIPE SPOTIVA           :    33"56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DELMONTE ALESSIA           : 01 : EQUIPE SPOTIVA           :    39"49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RAGAZZI 1 MASCHI          Codice: MQS2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FERRARI ALESSIO            : 01 : EQUIPE SPOTIVA           :    29"99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RAGAZZI MASCHI            Codice: MRS2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STORCHI LORENZO            : 99 : REGGIANA NUOTO           :    28"26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ZANICHELLI GIANMARIA       : 00 : EQUIPE SPOTIVA           :    28"31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REVERBERI GABRIELE         : 99 : EQUIPE SPOTIVA           :    28"75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MARTELLI SIMONE            : 99 : REGGIANA NUOTO           :    30"44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CAMPANI ALESSANDRO         : 99 : EQUIPE SPOTIVA           :    31"68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BONVICINI JACOPO           : 99 : EQUIPE SPOTIVA           :    31"86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PENALOZA TOMAS             : 00 : EQUIPE SPOTIVA           :    33"20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JUNIOR FEMMINE            Codice: FJS2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FERRETTI GAIA              : 00 : EQUIPE SPOTIVA           :    31"74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BENASSI GIULIA             : 99 : REGGIANA NUOTO           :    32"91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MARMIROLI FRANCESCA        : 00 : EQUIPE SPOTIVA           :    33"47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MAMMI ELISA                : 99 : EQUIPE SPOTIVA           :    33"57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LUPI GRETA                 : 99 : REGGIANA NUOTO           :    34"32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PERI SILVIA                : 00 : EQUIPE SPOTIVA           :    37"23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ALBARELLI MARTINA          : 00 : REGGIANA NUOTO           :    37"23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JUNIOR MASCHI             Codice: MJS2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BISI MARCO                 : 98 : EQUIPE SPOTIVA           :    25"90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ASSOLUTI FEMMINE          Codice: FSS2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FERRETTI SARA              : 98 : EQUIPE SPOTIVA           :    28"75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BONINI SARA                : 97 : EQUIPE SPOTIVA           :    32"97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CATTABIANI JESSICA         : 96 : EQUIPE SPOTIVA           :    38"37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A84B8A" w:rsidRDefault="00A84B8A" w:rsidP="00DA5DE5">
      <w:pPr>
        <w:pStyle w:val="Testonormale"/>
        <w:rPr>
          <w:rFonts w:ascii="Courier New" w:hAnsi="Courier New" w:cs="Courier New"/>
        </w:rPr>
      </w:pPr>
    </w:p>
    <w:p w:rsidR="00A84B8A" w:rsidRDefault="00A84B8A" w:rsidP="00DA5DE5">
      <w:pPr>
        <w:pStyle w:val="Testonormale"/>
        <w:rPr>
          <w:rFonts w:ascii="Courier New" w:hAnsi="Courier New" w:cs="Courier New"/>
        </w:rPr>
      </w:pPr>
    </w:p>
    <w:p w:rsidR="00A84B8A" w:rsidRPr="00362782" w:rsidRDefault="00A84B8A" w:rsidP="00DA5DE5">
      <w:pPr>
        <w:pStyle w:val="Testonormale"/>
        <w:rPr>
          <w:rFonts w:ascii="Courier New" w:hAnsi="Courier New" w:cs="Courier New"/>
        </w:rPr>
      </w:pP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 xml:space="preserve">       50 FARFALLA ESORDIENTI B FEMMINE          Codice: FBF2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URBAN GIULIA               : 05 : RUBIERA NUOTO            :    44"54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PANCANI ELISA ESOSA        : 06 : EQUIPE SPOTIVA           :    45"12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ZEDIU ROBERTA              : 06 : RUBIERA NUOTO            :    48"69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BACCARANI CAMILLA          : 06 : RUBIERA NUOTO            :    48"84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SAVI CARLOTTA              : 06 : EQUIPE SPOTIVA           :    52"53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ALBERANI MADDALENA         : 06 : EQUIPE SPOTIVA           :    54"28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HOXHA CLARISSA             : 06 : EQUIPE SPOTIVA           :    54"84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DE SIERVO ARIANNA          : 05 : EQUIPE SPOTIVA           :    56"08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PUCA ELISA                 : 06 : EQUIPE SPOTIVA           :    59"48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CASALINI ANNA              : 06 : EQUIPE SPOTIVA           :    59"97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VENTURA ALEXIA             : 06 : EQUIPE SPOTIVA           :  1'01"15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PONTIROLI CAMILLA          : 05 : EQUIPE SPOTIVA           :  1'01"20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SETTI VALENTINA            : 06 : EQUIPE SPOTIVA           :  1'02"25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CALEFFI MARTINA            : 06 : EQUIPE SPOTIVA           :  1'02"66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PICCOLOTTO MARTA           : 06 : RUBIERA NUOTO            :  1'03"50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MANOTTI CHIARA             : 06 : EQUIPE SPOTIVA           :  1'04"93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GIULIANI LINDA             : 06 : RUBIERA NUOTO            :  1'06"32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DAVOLI VIOLA               : 06 : EQUIPE SPOTIVA           :  1'10"25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LAGGIA VITTORIA            : 06 : EQUIPE SPOTIVA           :  1'11"02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FAGIOLI ARIANNA            : 06 : EQUIPE SPOTIVA           :  1'14"19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FARFALLA ESORDIENTI B MASCHI           Codice: MBF2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BENASSI MARCO              : 04 : EQUIPE SPOTIVA           :    33"40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ORLANDO KEVIN MARIO        : 04 : EQUIPE SPOTIVA           :    41"50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CASALINI EDOARDO           : 05 : EQUIPE SPOTIVA           :    43"96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CIGARINI ANDREA            : 04 : RUBIERA NUOTO            :    55"00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MARGINI FEDERICO           : 05 : RUBIERA NUOTO            :  1'03"26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VALENTINI LORENZO          : 05 : EQUIPE SPOTIVA           :  1'05"31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RIVI FEDERICO              : 05 : EQUIPE SPOTIVA           :  1'07"04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VILLANI MATTEO             : 05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OLEARI ENRICO              : 05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ESORDIENTI B FEMMINE             Codice: FBD2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URBAN GIULIA               : 05 : RUBIERA NUOTO            :    43"75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PANCANI ELISA ESOSA        : 06 : EQUIPE SPOTIVA           :    46"17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BACCARANI CAMILLA          : 06 : RUBIERA NUOTO            :    46"74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ZEDIU ROBERTA              : 06 : RUBIERA NUOTO            :    49"83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CASALINI ANNA              : 06 : EQUIPE SPOTIVA           :    50"66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SAVI CARLOTTA              : 06 : EQUIPE SPOTIVA           :    51"33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CALEFFI MARTINA            : 06 : EQUIPE SPOTIVA           :    53"77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DE SIERVO ARIANNA          : 05 : EQUIPE SPOTIVA           :    53"82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DAVOLI VIOLA               : 06 : EQUIPE SPOTIVA           :    54"62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PUCA ELISA                 : 06 : EQUIPE SPOTIVA           :    55"50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MANOTTI CHIARA             : 06 : EQUIPE SPOTIVA           :    55"88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GIULIANI LINDA             : 06 : RUBIERA NUOTO            :    56"28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PONTIROLI CAMILLA          : 05 : EQUIPE SPOTIVA           :    57"70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ALBERANI MADDALENA         : 06 : EQUIPE SPOTIVA           :    58"13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CAPITANI ALESSIA           : 06 : RUBIERA NUOTO            :    58"24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PICCOLOTTO MARTA           : 06 : RUBIERA NUOTO            :    58"79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GASTALDON GIULIA           : 06 : EQUIPE SPOTIVA           :    59"16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VENTURA ALEXIA             : 06 : EQUIPE SPOTIVA           :  1'00"40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LAGGIA VITTORIA            : 06 : EQUIPE SPOTIVA           :  1'00"82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: 20 : HOXHA CLARISSA             : 06 : EQUIPE SPOTIVA           :  1'02"08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21 : BAGATTI ALICE              : 05 : EQUIPE SPOTIVA           :  1'04"27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22 : SETTI VALENTINA            : 06 : EQUIPE SPOTIVA           :  1'04"29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23 : TAMMARO GRACE              : 06 : RUBIERA NUOTO            :  1'04"80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24 : BELLI GIOIA                : 06 : RUBIERA NUOTO            :  1'06"24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25 : FAGIOLI ARIANNA            : 06 : EQUIPE SPOTIVA           :  1'08"58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GRECO MARTINA              : 06 : RUBIERA NUOTO            : RITIRATO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DORSO ESORDIENTI B MASCHI              Codice: MBD2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BENASSI MARCO              : 04 : EQUIPE SPOTIVA           :    36"18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ORLANDO KEVIN MARIO        : 04 : EQUIPE SPOTIVA           :    41"43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CASALINI EDOARDO           : 05 : EQUIPE SPOTIVA           :    45"18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VILLANI MATTEO             : 05 : EQUIPE SPOTIVA           :    47"79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BERTOLDI EDOARDO           : 04 : RUBIERA NUOTO            :    49"86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CIGARINI ANDREA            : 04 : RUBIERA NUOTO            :    50"00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RIVI FEDERICO              : 05 : EQUIPE SPOTIVA           :    54"03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VALENTINI LORENZO          : 05 : EQUIPE SPOTIVA           :    55"54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MARGINI FEDERICO           : 05 : RUBIERA NUOTO            :    58"47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BORGHI FEDERICO            : 05 : RUBIERA NUOTO            :  1'01"59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OLEARI ENRICO              : 05 : EQUIPE SPOTIVA           :  1'05"79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BERTANI LUCA               : 05 : RUBIERA NUOTO            :  1'09"97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ESORDIENTI B FEMMINE              Codice: FBR2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URBAN GIULIA               : 05 : RUBIERA NUOTO            :    52"31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DE SIERVO ARIANNA          : 05 : EQUIPE SPOTIVA           :    56"06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ZEDIU ROBERTA              : 06 : RUBIERA NUOTO            :    56"73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PANCANI ELISA ESOSA        : 06 : EQUIPE SPOTIVA           :    56"75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SAVI CARLOTTA              : 06 : EQUIPE SPOTIVA           :    59"71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PONTIROLI CAMILLA          : 05 : EQUIPE SPOTIVA           :  1'01"61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PUCA ELISA                 : 06 : EQUIPE SPOTIVA           :  1'02"33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BACCARANI CAMILLA          : 06 : RUBIERA NUOTO            :  1'02"80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CASALINI ANNA              : 06 : EQUIPE SPOTIVA           :  1'05"73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CALEFFI MARTINA            : 06 : EQUIPE SPOTIVA           :  1'07"92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SETTI VALENTINA            : 06 : EQUIPE SPOTIVA           :  1'08"09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PICCOLOTTO MARTA           : 06 : RUBIERA NUOTO            :  1'08"43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13 : ALBERANI MADDALENA         : 06 : EQUIPE SPOTIVA           :  1'10"69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FAGIOLI ARIANNA            : 06 : EQUIPE SPOTIVA           :  1'11"47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GIULIANI LINDA             : 06 : RUBIERA NUOTO            :  1'17"55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LAGGIA VITTORIA            : 06 : EQUIPE SPOTIVA           :  1'18"65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DAVOLI VIOLA               : 06 : EQUIPE SPOTIVA           :  1'19"41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TIMEO CASSANDRA            : 06 : RUBIERA NUOTO            :  1'20"22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19 : MANOTTI CHIARA             : 06 : EQUIPE SPOTIVA           :  1'21"60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VENTURA ALEXIA             : 06 : EQUIPE SPOTIVA           :  1'23"19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21 : GASTALDON GIULIA           : 06 : EQUIPE SPOTIVA           :  1'24"57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HOXHA CLARISSA             : 06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RANA ESORDIENTI B MASCHI               Codice: MBR2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BENASSI MARCO              : 04 : EQUIPE SPOTIVA           :    43"74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ORLANDO KEVIN MARIO        : 04 : EQUIPE SPOTIVA           :    48"13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CASALINI EDOARDO           : 05 : EQUIPE SPOTIVA           :    53"53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VALENTINI LORENZO          : 05 : EQUIPE SPOTIVA           :    57"68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BERTOLDI EDOARDO           : 04 : RUBIERA NUOTO            :    59"15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>:  6 : CIGARINI ANDREA            : 04 : RUBIERA NUOTO            :    59"16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VILLANI MATTEO             : 05 : EQUIPE SPOTIVA           :  1'13"62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MARGINI FEDERICO           : 05 : RUBIERA NUOTO 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OLEARI ENRICO              : 05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RIVI FEDERICO              : 05 : EQUIPE SPOTIVA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BORGHI FEDERICO            : 05 : RUBIERA NUOTO 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ESORDIENTI B FEMMINE      Codice: FBS2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URBAN GIULIA               : 05 : RUBIERA NUOTO            :    37"91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BACCARANI CAMILLA          : 06 : RUBIERA NUOTO            :    40"00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PANCANI ELISA ESOSA        : 06 : EQUIPE SPOTIVA           :    40"81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4 : ZEDIU ROBERTA              : 06 : RUBIERA NUOTO            :    41"15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SAVI CARLOTTA              : 06 : EQUIPE SPOTIVA           :    44"00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DE SIERVO ARIANNA          : 05 : EQUIPE SPOTIVA           :    46"74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HOXHA CLARISSA             : 06 : EQUIPE SPOTIVA           :    47"38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MANOTTI CHIARA             : 06 : EQUIPE SPOTIVA           :    49"12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PICCOLOTTO MARTA           : 06 : RUBIERA NUOTO            :    49"16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CALEFFI MARTINA            : 06 : EQUIPE SPOTIVA           :    50"57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ALBERANI MADDALENA         : 06 : EQUIPE SPOTIVA           :    51"07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DAVOLI VIOLA               : 06 : EQUIPE SPOTIVA           :    51"38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12 : PUCA ELISA                 : 06 : EQUIPE SPOTIVA           :    51"38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14 : CASALINI ANNA              : 06 : EQUIPE SPOTIVA           :    51"75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15 : PONTIROLI CAMILLA          : 05 : EQUIPE SPOTIVA           :    52"65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16 : SETTI VALENTINA            : 06 : EQUIPE SPOTIVA           :    52"67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17 : GASTALDON GIULIA           : 06 : EQUIPE SPOTIVA           :    53"54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GIULIANI LINDA             : 06 : RUBIERA NUOTO            :    54"90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18 : LAGGIA VITTORIA            : 06 : EQUIPE SPOTIVA           :    54"90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20 : VENTURA ALEXIA             : 06 : EQUIPE SPOTIVA           :    57"20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21 : BAGATTI ALICE              : 05 : EQUIPE SPOTIVA           :    58"55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22 : FAGIOLI ARIANNA            : 06 : EQUIPE SPOTIVA           :    59"96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23 : CAPITANI ALESSIA           : 06 : RUBIERA NUOTO            :  1'02"27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24 : TAMMARO GRACE              : 06 : RUBIERA NUOTO            :  1'02"93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25 : TIMEO CASSANDRA            : 06 : RUBIERA NUOTO            :  1'04"10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26 : BELLI GIOIA                : 06 : RUBIERA NUOTO            :  1'04"51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27 : PINI ALESSIA               : 06 : RUBIERA NUOTO            :  1'15"26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50 STILE LIBERO ESORDIENTI B MASCHI       Codice: MBS2        Vasca 25m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1 : BENASSI MARCO              : 04 : EQUIPE SPOTIVA           :    31"16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2 : ORLANDO KEVIN MARIO        : 04 : EQUIPE SPOTIVA           :    37"24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CASALINI EDOARDO           : 05 : EQUIPE SPOTIVA           :    42"54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3 : VILLANI MATTEO             : 05 : EQUIPE SPOTIVA           :    42"54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5 : VALENTINI LORENZO          : 05 : EQUIPE SPOTIVA           :    48"45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6 : CIGARINI ANDREA            : 04 : RUBIERA NUOTO            :    51"19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7 : MARGINI FEDERICO           : 05 : RUBIERA NUOTO            :    53"60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8 : OLEARI ENRICO              : 05 : EQUIPE SPOTIVA           :    54"06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9 : RIVI FEDERICO              : 05 : EQUIPE SPOTIVA           :    55"99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10 : BERTANI LUCA               : 05 : RUBIERA NUOTO            :  1'00"52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11 : BORGHI FEDERICO            : 05 : RUBIERA NUOTO            :  1'05"08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:    : BERTOLDI EDOARDO           : 04 : RUBIERA NUOTO            : SQUALIF. :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>------------------------------------------------------------------------------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br w:type="page"/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lastRenderedPageBreak/>
        <w:t xml:space="preserve">Classifica Societ…  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                                          Pti     Oro Arg Brz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1)  003  EQUIPE SPOTIVA                     0      31  24  25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2)  001  REGGIANA NUOTO                     0      10  11   9</w:t>
      </w:r>
    </w:p>
    <w:p w:rsidR="00362782" w:rsidRP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t xml:space="preserve">  3)  002  RUBIERA NUOTO                      0       7   4   6</w:t>
      </w:r>
    </w:p>
    <w:p w:rsidR="00362782" w:rsidRDefault="00362782" w:rsidP="00DA5DE5">
      <w:pPr>
        <w:pStyle w:val="Testonormale"/>
        <w:rPr>
          <w:rFonts w:ascii="Courier New" w:hAnsi="Courier New" w:cs="Courier New"/>
        </w:rPr>
      </w:pPr>
      <w:r w:rsidRPr="00362782">
        <w:rPr>
          <w:rFonts w:ascii="Courier New" w:hAnsi="Courier New" w:cs="Courier New"/>
        </w:rPr>
        <w:br w:type="page"/>
      </w:r>
    </w:p>
    <w:sectPr w:rsidR="00362782" w:rsidSect="00A84B8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0D" w:rsidRDefault="00B51B0D" w:rsidP="00A84B8A">
      <w:pPr>
        <w:spacing w:after="0" w:line="240" w:lineRule="auto"/>
      </w:pPr>
      <w:r>
        <w:separator/>
      </w:r>
    </w:p>
  </w:endnote>
  <w:endnote w:type="continuationSeparator" w:id="0">
    <w:p w:rsidR="00B51B0D" w:rsidRDefault="00B51B0D" w:rsidP="00A8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0D" w:rsidRDefault="00B51B0D" w:rsidP="00A84B8A">
      <w:pPr>
        <w:spacing w:after="0" w:line="240" w:lineRule="auto"/>
      </w:pPr>
      <w:r>
        <w:separator/>
      </w:r>
    </w:p>
  </w:footnote>
  <w:footnote w:type="continuationSeparator" w:id="0">
    <w:p w:rsidR="00B51B0D" w:rsidRDefault="00B51B0D" w:rsidP="00A8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8A" w:rsidRPr="00A84B8A" w:rsidRDefault="00A84B8A" w:rsidP="00A84B8A">
    <w:pPr>
      <w:spacing w:after="0" w:line="240" w:lineRule="auto"/>
      <w:jc w:val="center"/>
      <w:rPr>
        <w:rFonts w:ascii="Broadway" w:hAnsi="Broadway" w:cs="Courier New"/>
        <w:b/>
        <w:sz w:val="36"/>
        <w:szCs w:val="36"/>
      </w:rPr>
    </w:pPr>
    <w:r w:rsidRPr="00A84B8A">
      <w:rPr>
        <w:rFonts w:ascii="Broadway" w:hAnsi="Broadway" w:cs="Courier New"/>
        <w:b/>
        <w:sz w:val="36"/>
        <w:szCs w:val="36"/>
      </w:rPr>
      <w:t>Combinata degli stili- qualificazione Reggio Emilia Domenica 1 marzo</w:t>
    </w:r>
  </w:p>
  <w:p w:rsidR="00A84B8A" w:rsidRPr="00A84B8A" w:rsidRDefault="00A84B8A" w:rsidP="00A84B8A">
    <w:pPr>
      <w:spacing w:after="0" w:line="240" w:lineRule="auto"/>
      <w:jc w:val="center"/>
      <w:rPr>
        <w:rFonts w:ascii="Broadway" w:hAnsi="Broadway" w:cs="Courier New"/>
        <w:b/>
        <w:sz w:val="36"/>
        <w:szCs w:val="36"/>
      </w:rPr>
    </w:pPr>
    <w:r w:rsidRPr="00A84B8A">
      <w:rPr>
        <w:rFonts w:ascii="Broadway" w:hAnsi="Broadway" w:cs="Courier New"/>
        <w:b/>
        <w:sz w:val="36"/>
        <w:szCs w:val="36"/>
      </w:rPr>
      <w:t>Piscina Komodo Rubiera (RE)</w:t>
    </w:r>
  </w:p>
  <w:p w:rsidR="00A84B8A" w:rsidRDefault="00A84B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98"/>
    <w:rsid w:val="00362782"/>
    <w:rsid w:val="00651C98"/>
    <w:rsid w:val="00A84B8A"/>
    <w:rsid w:val="00A90500"/>
    <w:rsid w:val="00B51B0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11C5-2A3C-48EB-9B7F-6B5677C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A5D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5DE5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A8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8A"/>
  </w:style>
  <w:style w:type="paragraph" w:styleId="Pidipagina">
    <w:name w:val="footer"/>
    <w:basedOn w:val="Normale"/>
    <w:link w:val="PidipaginaCarattere"/>
    <w:uiPriority w:val="99"/>
    <w:unhideWhenUsed/>
    <w:rsid w:val="00A8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81C~1.TON\AppData\Local\Temp\RISULTATi%20per%20stile%20combi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RISULTATi per stile combi 2015</Template>
  <TotalTime>1</TotalTime>
  <Pages>14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e.tondelli</dc:creator>
  <cp:lastModifiedBy>e.tondelli</cp:lastModifiedBy>
  <cp:revision>1</cp:revision>
  <dcterms:created xsi:type="dcterms:W3CDTF">2015-03-03T08:52:00Z</dcterms:created>
  <dcterms:modified xsi:type="dcterms:W3CDTF">2015-03-03T08:53:00Z</dcterms:modified>
</cp:coreProperties>
</file>